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5D54A7" w:rsidRDefault="00AB409E" w:rsidP="009C43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71CFB8" wp14:editId="623A7A71">
                <wp:simplePos x="0" y="0"/>
                <wp:positionH relativeFrom="page">
                  <wp:posOffset>5486400</wp:posOffset>
                </wp:positionH>
                <wp:positionV relativeFrom="page">
                  <wp:posOffset>509270</wp:posOffset>
                </wp:positionV>
                <wp:extent cx="1626870" cy="914400"/>
                <wp:effectExtent l="0" t="4445" r="1905" b="0"/>
                <wp:wrapNone/>
                <wp:docPr id="53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1D31" w:rsidRDefault="000B7B5D">
                            <w:r>
                              <w:t>September 3rd</w:t>
                            </w:r>
                            <w:r w:rsidR="00131DAE" w:rsidRPr="00131DA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2014</w:t>
                            </w:r>
                          </w:p>
                          <w:p w:rsidR="00611D31" w:rsidRDefault="00611D31"/>
                          <w:p w:rsidR="00611D31" w:rsidRDefault="00611D31">
                            <w:r>
                              <w:t xml:space="preserve">RC8 </w:t>
                            </w:r>
                            <w:proofErr w:type="gramStart"/>
                            <w:r>
                              <w:t>school</w:t>
                            </w:r>
                            <w:proofErr w:type="gramEnd"/>
                          </w:p>
                          <w:p w:rsidR="00611D31" w:rsidRDefault="00611D31"/>
                          <w:p w:rsidR="00611D31" w:rsidRDefault="000B7B5D">
                            <w:proofErr w:type="gramStart"/>
                            <w:r>
                              <w:t>2</w:t>
                            </w:r>
                            <w:r w:rsidRPr="000B7B5D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  <w:r w:rsidR="00611D31">
                              <w:t xml:space="preserve"> grade</w:t>
                            </w:r>
                            <w:proofErr w:type="gramEnd"/>
                            <w:r w:rsidR="00611D31">
                              <w:t xml:space="preserve"> </w:t>
                            </w:r>
                            <w:r w:rsidR="0098229D">
                              <w:t xml:space="preserve"> room 232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4" o:spid="_x0000_s1026" type="#_x0000_t202" style="position:absolute;margin-left:6in;margin-top:40.1pt;width:128.1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" filled="f" stroked="f">
                <v:textbox inset="0,0,0,0">
                  <w:txbxContent>
                    <w:p w:rsidR="00611D31" w:rsidRDefault="000B7B5D">
                      <w:r>
                        <w:t>September 3rd</w:t>
                      </w:r>
                      <w:r w:rsidR="00131DAE" w:rsidRPr="00131DAE">
                        <w:rPr>
                          <w:vertAlign w:val="superscript"/>
                        </w:rPr>
                        <w:t>th</w:t>
                      </w:r>
                      <w:r>
                        <w:t xml:space="preserve"> 2014</w:t>
                      </w:r>
                    </w:p>
                    <w:p w:rsidR="00611D31" w:rsidRDefault="00611D31"/>
                    <w:p w:rsidR="00611D31" w:rsidRDefault="00611D31">
                      <w:r>
                        <w:t xml:space="preserve">RC8 </w:t>
                      </w:r>
                      <w:proofErr w:type="gramStart"/>
                      <w:r>
                        <w:t>school</w:t>
                      </w:r>
                      <w:proofErr w:type="gramEnd"/>
                    </w:p>
                    <w:p w:rsidR="00611D31" w:rsidRDefault="00611D31"/>
                    <w:p w:rsidR="00611D31" w:rsidRDefault="000B7B5D">
                      <w:proofErr w:type="gramStart"/>
                      <w:r>
                        <w:t>2</w:t>
                      </w:r>
                      <w:r w:rsidRPr="000B7B5D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  <w:r w:rsidR="00611D31">
                        <w:t xml:space="preserve"> grade</w:t>
                      </w:r>
                      <w:proofErr w:type="gramEnd"/>
                      <w:r w:rsidR="00611D31">
                        <w:t xml:space="preserve"> </w:t>
                      </w:r>
                      <w:r w:rsidR="0098229D">
                        <w:t xml:space="preserve"> room 232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82E85" wp14:editId="359D8C9E">
                <wp:simplePos x="0" y="0"/>
                <wp:positionH relativeFrom="page">
                  <wp:posOffset>685800</wp:posOffset>
                </wp:positionH>
                <wp:positionV relativeFrom="page">
                  <wp:posOffset>7506335</wp:posOffset>
                </wp:positionV>
                <wp:extent cx="2163445" cy="1751965"/>
                <wp:effectExtent l="0" t="0" r="0" b="0"/>
                <wp:wrapNone/>
                <wp:docPr id="52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175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28" type="#_x0000_t202" style="position:absolute;margin-left:54pt;margin-top:591.05pt;width:170.35pt;height:1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DD566" wp14:editId="58608DA2">
                <wp:simplePos x="0" y="0"/>
                <wp:positionH relativeFrom="page">
                  <wp:posOffset>3776980</wp:posOffset>
                </wp:positionH>
                <wp:positionV relativeFrom="page">
                  <wp:posOffset>4457700</wp:posOffset>
                </wp:positionV>
                <wp:extent cx="2857500" cy="2171700"/>
                <wp:effectExtent l="0" t="0" r="0" b="0"/>
                <wp:wrapNone/>
                <wp:docPr id="50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844" w:rsidRDefault="00611D31" w:rsidP="00F6665B">
                            <w:pPr>
                              <w:pStyle w:val="BodyText"/>
                            </w:pPr>
                            <w:r>
                              <w:t xml:space="preserve">Students will need:  </w:t>
                            </w:r>
                          </w:p>
                          <w:p w:rsidR="00611D31" w:rsidRDefault="00611D31" w:rsidP="00F6665B">
                            <w:pPr>
                              <w:pStyle w:val="BodyText"/>
                            </w:pPr>
                            <w:r>
                              <w:t>2 packs of pencils</w:t>
                            </w:r>
                          </w:p>
                          <w:p w:rsidR="00611D31" w:rsidRDefault="005D54A7" w:rsidP="00F6665B">
                            <w:pPr>
                              <w:pStyle w:val="BodyText"/>
                            </w:pPr>
                            <w:r>
                              <w:t>C</w:t>
                            </w:r>
                            <w:r w:rsidR="00611D31">
                              <w:t>rayons</w:t>
                            </w:r>
                            <w:r>
                              <w:t xml:space="preserve"> 2 packs</w:t>
                            </w:r>
                          </w:p>
                          <w:p w:rsidR="00611D31" w:rsidRDefault="00611D31" w:rsidP="00F6665B">
                            <w:pPr>
                              <w:pStyle w:val="BodyText"/>
                            </w:pPr>
                            <w:r>
                              <w:t xml:space="preserve">2 </w:t>
                            </w:r>
                            <w:proofErr w:type="spellStart"/>
                            <w:r>
                              <w:t>gluesticks</w:t>
                            </w:r>
                            <w:proofErr w:type="spellEnd"/>
                          </w:p>
                          <w:p w:rsidR="00611D31" w:rsidRDefault="00611D31" w:rsidP="00F6665B">
                            <w:pPr>
                              <w:pStyle w:val="BodyText"/>
                            </w:pPr>
                            <w:r>
                              <w:t>1 pair of scissors</w:t>
                            </w:r>
                          </w:p>
                          <w:p w:rsidR="00611D31" w:rsidRDefault="00611D31" w:rsidP="00F6665B">
                            <w:pPr>
                              <w:pStyle w:val="BodyText"/>
                            </w:pPr>
                            <w:r>
                              <w:t>2 boxes of tissues for the class</w:t>
                            </w:r>
                          </w:p>
                          <w:p w:rsidR="00611D31" w:rsidRDefault="00611D31" w:rsidP="00F6665B">
                            <w:pPr>
                              <w:pStyle w:val="BodyText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pencil box to hold their supplies</w:t>
                            </w:r>
                          </w:p>
                          <w:p w:rsidR="00611D31" w:rsidRDefault="00611D31" w:rsidP="00F6665B">
                            <w:pPr>
                              <w:pStyle w:val="BodyText"/>
                            </w:pPr>
                          </w:p>
                          <w:p w:rsidR="00611D31" w:rsidRPr="00F6665B" w:rsidRDefault="00611D31" w:rsidP="00F6665B">
                            <w:pPr>
                              <w:pStyle w:val="BodyText"/>
                            </w:pPr>
                          </w:p>
                          <w:p w:rsidR="00174844" w:rsidRPr="00F6665B" w:rsidRDefault="00174844" w:rsidP="00F6665B">
                            <w:pPr>
                              <w:pStyle w:val="BodyText"/>
                            </w:pPr>
                            <w:r w:rsidRPr="00F6665B">
                              <w:t xml:space="preserve">Use the body of your newsletter to keep </w:t>
                            </w:r>
                            <w:r w:rsidRPr="00F6665B">
                              <w:rPr>
                                <w:szCs w:val="18"/>
                              </w:rPr>
                              <w:t xml:space="preserve">parents apprised of major assignments and class events, as well as any school district news. Provide </w:t>
                            </w:r>
                            <w:r w:rsidRPr="00F6665B">
                              <w:rPr>
                                <w:rStyle w:val="BodyTextChar"/>
                              </w:rPr>
                              <w:t>explanations of how projects and daily work conform to the state</w:t>
                            </w:r>
                            <w:r w:rsidRPr="00F6665B">
                              <w:t xml:space="preserve"> standards.</w:t>
                            </w:r>
                          </w:p>
                          <w:p w:rsidR="00174844" w:rsidRDefault="00174844" w:rsidP="004C787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028" type="#_x0000_t202" style="position:absolute;margin-left:297.4pt;margin-top:351pt;width:225pt;height:17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" filled="f" stroked="f">
                <v:textbox inset="0,0,0,0">
                  <w:txbxContent>
                    <w:p w:rsidR="00174844" w:rsidRDefault="00611D31" w:rsidP="00F6665B">
                      <w:pPr>
                        <w:pStyle w:val="BodyText"/>
                      </w:pPr>
                      <w:r>
                        <w:t xml:space="preserve">Students will need:  </w:t>
                      </w:r>
                    </w:p>
                    <w:p w:rsidR="00611D31" w:rsidRDefault="00611D31" w:rsidP="00F6665B">
                      <w:pPr>
                        <w:pStyle w:val="BodyText"/>
                      </w:pPr>
                      <w:r>
                        <w:t>2 packs of pencils</w:t>
                      </w:r>
                    </w:p>
                    <w:p w:rsidR="00611D31" w:rsidRDefault="005D54A7" w:rsidP="00F6665B">
                      <w:pPr>
                        <w:pStyle w:val="BodyText"/>
                      </w:pPr>
                      <w:r>
                        <w:t>C</w:t>
                      </w:r>
                      <w:r w:rsidR="00611D31">
                        <w:t>rayons</w:t>
                      </w:r>
                      <w:r>
                        <w:t xml:space="preserve"> 2 packs</w:t>
                      </w:r>
                    </w:p>
                    <w:p w:rsidR="00611D31" w:rsidRDefault="00611D31" w:rsidP="00F6665B">
                      <w:pPr>
                        <w:pStyle w:val="BodyText"/>
                      </w:pPr>
                      <w:r>
                        <w:t xml:space="preserve">2 </w:t>
                      </w:r>
                      <w:proofErr w:type="spellStart"/>
                      <w:r>
                        <w:t>gluesticks</w:t>
                      </w:r>
                      <w:proofErr w:type="spellEnd"/>
                    </w:p>
                    <w:p w:rsidR="00611D31" w:rsidRDefault="00611D31" w:rsidP="00F6665B">
                      <w:pPr>
                        <w:pStyle w:val="BodyText"/>
                      </w:pPr>
                      <w:r>
                        <w:t>1 pair of scissors</w:t>
                      </w:r>
                    </w:p>
                    <w:p w:rsidR="00611D31" w:rsidRDefault="00611D31" w:rsidP="00F6665B">
                      <w:pPr>
                        <w:pStyle w:val="BodyText"/>
                      </w:pPr>
                      <w:r>
                        <w:t>2 boxes of tissues for the class</w:t>
                      </w:r>
                    </w:p>
                    <w:p w:rsidR="00611D31" w:rsidRDefault="00611D31" w:rsidP="00F6665B">
                      <w:pPr>
                        <w:pStyle w:val="BodyText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pencil box to hold their supplies</w:t>
                      </w:r>
                    </w:p>
                    <w:p w:rsidR="00611D31" w:rsidRDefault="00611D31" w:rsidP="00F6665B">
                      <w:pPr>
                        <w:pStyle w:val="BodyText"/>
                      </w:pPr>
                    </w:p>
                    <w:p w:rsidR="00611D31" w:rsidRPr="00F6665B" w:rsidRDefault="00611D31" w:rsidP="00F6665B">
                      <w:pPr>
                        <w:pStyle w:val="BodyText"/>
                      </w:pPr>
                    </w:p>
                    <w:p w:rsidR="00174844" w:rsidRPr="00F6665B" w:rsidRDefault="00174844" w:rsidP="00F6665B">
                      <w:pPr>
                        <w:pStyle w:val="BodyText"/>
                      </w:pPr>
                      <w:r w:rsidRPr="00F6665B">
                        <w:t xml:space="preserve">Use the body of your newsletter to keep </w:t>
                      </w:r>
                      <w:r w:rsidRPr="00F6665B">
                        <w:rPr>
                          <w:szCs w:val="18"/>
                        </w:rPr>
                        <w:t xml:space="preserve">parents apprised of major assignments and class events, as well as any school district news. Provide </w:t>
                      </w:r>
                      <w:r w:rsidRPr="00F6665B">
                        <w:rPr>
                          <w:rStyle w:val="BodyTextChar"/>
                        </w:rPr>
                        <w:t>explanations of how projects and daily work conform to the state</w:t>
                      </w:r>
                      <w:r w:rsidRPr="00F6665B">
                        <w:t xml:space="preserve"> standards.</w:t>
                      </w:r>
                    </w:p>
                    <w:p w:rsidR="00174844" w:rsidRDefault="00174844" w:rsidP="004C787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B266921" wp14:editId="5B9BD255">
                <wp:simplePos x="0" y="0"/>
                <wp:positionH relativeFrom="page">
                  <wp:posOffset>520700</wp:posOffset>
                </wp:positionH>
                <wp:positionV relativeFrom="page">
                  <wp:posOffset>1583055</wp:posOffset>
                </wp:positionV>
                <wp:extent cx="7060565" cy="778510"/>
                <wp:effectExtent l="4445" t="1905" r="635" b="635"/>
                <wp:wrapNone/>
                <wp:docPr id="4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056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236FD0" w:rsidRDefault="009E4798" w:rsidP="00236FD0">
                            <w:pPr>
                              <w:pStyle w:val="Masthead"/>
                            </w:pPr>
                            <w:r>
                              <w:t>M</w:t>
                            </w:r>
                            <w:r w:rsidR="004B2E97">
                              <w:t xml:space="preserve">s. </w:t>
                            </w:r>
                            <w:r w:rsidR="00126FB6">
                              <w:t>D’Alessandro’s Classroom News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41pt;margin-top:124.65pt;width:555.95pt;height:61.3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" filled="f" stroked="f" strokecolor="white">
                <v:textbox inset="0,0,0,0">
                  <w:txbxContent>
                    <w:p w:rsidR="005B7866" w:rsidRPr="00236FD0" w:rsidRDefault="009E4798" w:rsidP="00236FD0">
                      <w:pPr>
                        <w:pStyle w:val="Masthead"/>
                      </w:pPr>
                      <w:r>
                        <w:t>M</w:t>
                      </w:r>
                      <w:r w:rsidR="004B2E97">
                        <w:t xml:space="preserve">s. </w:t>
                      </w:r>
                      <w:r w:rsidR="00126FB6">
                        <w:t>D’Alessandro’s Classroom News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0DB54" wp14:editId="644ACDD3">
                <wp:simplePos x="0" y="0"/>
                <wp:positionH relativeFrom="page">
                  <wp:posOffset>3992880</wp:posOffset>
                </wp:positionH>
                <wp:positionV relativeFrom="page">
                  <wp:posOffset>4114800</wp:posOffset>
                </wp:positionV>
                <wp:extent cx="2979420" cy="318770"/>
                <wp:effectExtent l="1905" t="0" r="0" b="0"/>
                <wp:wrapNone/>
                <wp:docPr id="47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87F" w:rsidRPr="00456E19" w:rsidRDefault="00126FB6" w:rsidP="00647FE7">
                            <w:pPr>
                              <w:pStyle w:val="Heading1"/>
                            </w:pPr>
                            <w:r>
                              <w:t>Classroom Supplies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31" type="#_x0000_t202" style="position:absolute;margin-left:314.4pt;margin-top:324pt;width:234.6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szswIAALM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" filled="f" stroked="f">
                <v:textbox style="mso-fit-shape-to-text:t" inset="0,0,0,0">
                  <w:txbxContent>
                    <w:p w:rsidR="004C787F" w:rsidRPr="00456E19" w:rsidRDefault="00126FB6" w:rsidP="00647FE7">
                      <w:pPr>
                        <w:pStyle w:val="Heading1"/>
                      </w:pPr>
                      <w:r>
                        <w:t>Classroom Supplies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C70D38" wp14:editId="0352D099">
                <wp:simplePos x="0" y="0"/>
                <wp:positionH relativeFrom="page">
                  <wp:posOffset>3992880</wp:posOffset>
                </wp:positionH>
                <wp:positionV relativeFrom="page">
                  <wp:posOffset>2286000</wp:posOffset>
                </wp:positionV>
                <wp:extent cx="2872740" cy="318770"/>
                <wp:effectExtent l="1905" t="0" r="1905" b="0"/>
                <wp:wrapNone/>
                <wp:docPr id="46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844" w:rsidRPr="00456E19" w:rsidRDefault="00174844" w:rsidP="00647FE7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034" type="#_x0000_t202" style="position:absolute;margin-left:314.4pt;margin-top:180pt;width:226.2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" filled="f" stroked="f">
                <v:textbox style="mso-fit-shape-to-text:t" inset="0,0,0,0">
                  <w:txbxContent>
                    <w:p w:rsidR="00174844" w:rsidRPr="00456E19" w:rsidRDefault="00174844" w:rsidP="00647FE7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93A5A" wp14:editId="31E04E17">
                <wp:simplePos x="0" y="0"/>
                <wp:positionH relativeFrom="page">
                  <wp:posOffset>4000500</wp:posOffset>
                </wp:positionH>
                <wp:positionV relativeFrom="page">
                  <wp:posOffset>7086600</wp:posOffset>
                </wp:positionV>
                <wp:extent cx="2971800" cy="2286000"/>
                <wp:effectExtent l="0" t="0" r="0" b="0"/>
                <wp:wrapNone/>
                <wp:docPr id="45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F51" w:rsidRDefault="00131DAE" w:rsidP="00F6665B">
                            <w:pPr>
                              <w:pStyle w:val="BodyText"/>
                            </w:pPr>
                            <w:r>
                              <w:t xml:space="preserve">&gt;Take </w:t>
                            </w:r>
                            <w:proofErr w:type="spellStart"/>
                            <w:r>
                              <w:t>Responsibilty</w:t>
                            </w:r>
                            <w:proofErr w:type="spellEnd"/>
                          </w:p>
                          <w:p w:rsidR="00611D31" w:rsidRDefault="00131DAE" w:rsidP="00F6665B">
                            <w:pPr>
                              <w:pStyle w:val="BodyText"/>
                            </w:pPr>
                            <w:r>
                              <w:t xml:space="preserve">&gt;Expect Excellence </w:t>
                            </w:r>
                          </w:p>
                          <w:p w:rsidR="00611D31" w:rsidRDefault="00131DAE" w:rsidP="00F6665B">
                            <w:pPr>
                              <w:pStyle w:val="BodyText"/>
                            </w:pPr>
                            <w:r>
                              <w:t>&gt;Act Safely</w:t>
                            </w:r>
                          </w:p>
                          <w:p w:rsidR="00611D31" w:rsidRDefault="00131DAE" w:rsidP="00F6665B">
                            <w:pPr>
                              <w:pStyle w:val="BodyText"/>
                            </w:pPr>
                            <w:r>
                              <w:t>&gt;Model Respect</w:t>
                            </w:r>
                          </w:p>
                          <w:p w:rsidR="00611D31" w:rsidRPr="00AB409E" w:rsidRDefault="00611D31" w:rsidP="00F6665B">
                            <w:pPr>
                              <w:pStyle w:val="BodyText"/>
                              <w:rPr>
                                <w:b/>
                                <w:i/>
                              </w:rPr>
                            </w:pPr>
                            <w:r>
                              <w:t>*</w:t>
                            </w:r>
                            <w:r w:rsidRPr="00AB409E">
                              <w:rPr>
                                <w:b/>
                                <w:i/>
                              </w:rPr>
                              <w:t xml:space="preserve">If you follow these rules and </w:t>
                            </w:r>
                            <w:r w:rsidR="00131DAE">
                              <w:rPr>
                                <w:b/>
                                <w:i/>
                              </w:rPr>
                              <w:t xml:space="preserve">keep your crayon on </w:t>
                            </w:r>
                            <w:r w:rsidR="005D54A7">
                              <w:rPr>
                                <w:b/>
                                <w:i/>
                              </w:rPr>
                              <w:t>green 4</w:t>
                            </w:r>
                            <w:r w:rsidRPr="00AB409E">
                              <w:rPr>
                                <w:b/>
                                <w:i/>
                              </w:rPr>
                              <w:t xml:space="preserve"> out of 5 days, you get to pick a prize from the treasure box on Fridays!!!</w:t>
                            </w:r>
                          </w:p>
                          <w:p w:rsidR="00611D31" w:rsidRPr="00F6665B" w:rsidRDefault="00611D31" w:rsidP="00F6665B">
                            <w:pPr>
                              <w:pStyle w:val="BodyText"/>
                            </w:pPr>
                          </w:p>
                          <w:p w:rsidR="00BB757B" w:rsidRDefault="00BB757B" w:rsidP="008529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33" type="#_x0000_t202" style="position:absolute;margin-left:315pt;margin-top:558pt;width:234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" filled="f" stroked="f">
                <v:textbox inset="0,0,0,0">
                  <w:txbxContent>
                    <w:p w:rsidR="00CC3F51" w:rsidRDefault="00131DAE" w:rsidP="00F6665B">
                      <w:pPr>
                        <w:pStyle w:val="BodyText"/>
                      </w:pPr>
                      <w:r>
                        <w:t xml:space="preserve">&gt;Take </w:t>
                      </w:r>
                      <w:proofErr w:type="spellStart"/>
                      <w:r>
                        <w:t>Responsibilty</w:t>
                      </w:r>
                      <w:proofErr w:type="spellEnd"/>
                    </w:p>
                    <w:p w:rsidR="00611D31" w:rsidRDefault="00131DAE" w:rsidP="00F6665B">
                      <w:pPr>
                        <w:pStyle w:val="BodyText"/>
                      </w:pPr>
                      <w:r>
                        <w:t xml:space="preserve">&gt;Expect Excellence </w:t>
                      </w:r>
                    </w:p>
                    <w:p w:rsidR="00611D31" w:rsidRDefault="00131DAE" w:rsidP="00F6665B">
                      <w:pPr>
                        <w:pStyle w:val="BodyText"/>
                      </w:pPr>
                      <w:r>
                        <w:t>&gt;Act Safely</w:t>
                      </w:r>
                    </w:p>
                    <w:p w:rsidR="00611D31" w:rsidRDefault="00131DAE" w:rsidP="00F6665B">
                      <w:pPr>
                        <w:pStyle w:val="BodyText"/>
                      </w:pPr>
                      <w:r>
                        <w:t>&gt;Model Respect</w:t>
                      </w:r>
                    </w:p>
                    <w:p w:rsidR="00611D31" w:rsidRPr="00AB409E" w:rsidRDefault="00611D31" w:rsidP="00F6665B">
                      <w:pPr>
                        <w:pStyle w:val="BodyText"/>
                        <w:rPr>
                          <w:b/>
                          <w:i/>
                        </w:rPr>
                      </w:pPr>
                      <w:r>
                        <w:t>*</w:t>
                      </w:r>
                      <w:r w:rsidRPr="00AB409E">
                        <w:rPr>
                          <w:b/>
                          <w:i/>
                        </w:rPr>
                        <w:t xml:space="preserve">If you follow these rules and </w:t>
                      </w:r>
                      <w:r w:rsidR="00131DAE">
                        <w:rPr>
                          <w:b/>
                          <w:i/>
                        </w:rPr>
                        <w:t xml:space="preserve">keep your crayon on </w:t>
                      </w:r>
                      <w:r w:rsidR="005D54A7">
                        <w:rPr>
                          <w:b/>
                          <w:i/>
                        </w:rPr>
                        <w:t>green 4</w:t>
                      </w:r>
                      <w:r w:rsidRPr="00AB409E">
                        <w:rPr>
                          <w:b/>
                          <w:i/>
                        </w:rPr>
                        <w:t xml:space="preserve"> out of 5 days, you get to pick a prize from the treasure box on Fridays!!!</w:t>
                      </w:r>
                    </w:p>
                    <w:p w:rsidR="00611D31" w:rsidRPr="00F6665B" w:rsidRDefault="00611D31" w:rsidP="00F6665B">
                      <w:pPr>
                        <w:pStyle w:val="BodyText"/>
                      </w:pPr>
                    </w:p>
                    <w:p w:rsidR="00BB757B" w:rsidRDefault="00BB757B" w:rsidP="0085298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20861A" wp14:editId="4BC53A55">
                <wp:simplePos x="0" y="0"/>
                <wp:positionH relativeFrom="page">
                  <wp:posOffset>1943100</wp:posOffset>
                </wp:positionH>
                <wp:positionV relativeFrom="page">
                  <wp:posOffset>509270</wp:posOffset>
                </wp:positionV>
                <wp:extent cx="1943100" cy="863600"/>
                <wp:effectExtent l="0" t="4445" r="0" b="0"/>
                <wp:wrapNone/>
                <wp:docPr id="43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77F7" w:rsidRDefault="005577F7" w:rsidP="005577F7">
                            <w:pPr>
                              <w:pStyle w:val="BackToSchool"/>
                            </w:pPr>
                            <w:r>
                              <w:t xml:space="preserve">Back to </w:t>
                            </w:r>
                            <w:r>
                              <w:br/>
                              <w:t>School!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034" type="#_x0000_t202" style="position:absolute;margin-left:153pt;margin-top:40.1pt;width:153pt;height:6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" filled="f" stroked="f">
                <v:textbox style="mso-fit-shape-to-text:t" inset="0,0,0,0">
                  <w:txbxContent>
                    <w:p w:rsidR="005577F7" w:rsidRDefault="005577F7" w:rsidP="005577F7">
                      <w:pPr>
                        <w:pStyle w:val="BackToSchool"/>
                      </w:pPr>
                      <w:r>
                        <w:t xml:space="preserve">Back to </w:t>
                      </w:r>
                      <w:r>
                        <w:br/>
                        <w:t>School!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5BB321" wp14:editId="20F3FA8B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4604385" cy="1126490"/>
                <wp:effectExtent l="0" t="0" r="1270" b="0"/>
                <wp:wrapNone/>
                <wp:docPr id="4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4385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02B2" w:rsidRPr="008E02B2" w:rsidRDefault="00AB409E" w:rsidP="003743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2C2823" wp14:editId="100C92C5">
                                  <wp:extent cx="4603750" cy="1127125"/>
                                  <wp:effectExtent l="0" t="0" r="6350" b="0"/>
                                  <wp:docPr id="1" name="Picture 1" descr="banner with apples and cray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nner with apples and cray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3750" cy="1127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038" type="#_x0000_t202" style="position:absolute;margin-left:54pt;margin-top:35.95pt;width:362.55pt;height:88.7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" filled="f" stroked="f">
                <v:textbox style="mso-fit-shape-to-text:t" inset="0,0,0,0">
                  <w:txbxContent>
                    <w:p w:rsidR="008E02B2" w:rsidRPr="008E02B2" w:rsidRDefault="00AB409E" w:rsidP="003743C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03750" cy="1127125"/>
                            <wp:effectExtent l="0" t="0" r="6350" b="0"/>
                            <wp:docPr id="1" name="Picture 1" descr="banner with apples and cray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nner with apples and cray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3750" cy="1127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F5C25" wp14:editId="75DED360">
                <wp:simplePos x="0" y="0"/>
                <wp:positionH relativeFrom="page">
                  <wp:posOffset>800100</wp:posOffset>
                </wp:positionH>
                <wp:positionV relativeFrom="page">
                  <wp:posOffset>5143500</wp:posOffset>
                </wp:positionV>
                <wp:extent cx="1882140" cy="1456690"/>
                <wp:effectExtent l="0" t="0" r="0" b="0"/>
                <wp:wrapNone/>
                <wp:docPr id="41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45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77A4" w:rsidRPr="000877A4" w:rsidRDefault="00AB40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0BA911" wp14:editId="3461B8BC">
                                  <wp:extent cx="1882140" cy="1456690"/>
                                  <wp:effectExtent l="0" t="0" r="3810" b="0"/>
                                  <wp:docPr id="2" name="Picture 2" descr="apple with pen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pple with pen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2140" cy="1456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039" type="#_x0000_t202" style="position:absolute;margin-left:63pt;margin-top:405pt;width:148.2pt;height:114.7pt;z-index:251674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" filled="f" stroked="f">
                <v:textbox style="mso-fit-shape-to-text:t" inset="0,0,0,0">
                  <w:txbxContent>
                    <w:p w:rsidR="000877A4" w:rsidRPr="000877A4" w:rsidRDefault="00AB409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82140" cy="1456690"/>
                            <wp:effectExtent l="0" t="0" r="3810" b="0"/>
                            <wp:docPr id="2" name="Picture 2" descr="apple with penc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pple with penc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2140" cy="1456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00600536" wp14:editId="7EB49B57">
                <wp:simplePos x="0" y="0"/>
                <wp:positionH relativeFrom="page">
                  <wp:posOffset>342900</wp:posOffset>
                </wp:positionH>
                <wp:positionV relativeFrom="page">
                  <wp:posOffset>800100</wp:posOffset>
                </wp:positionV>
                <wp:extent cx="7086600" cy="8686800"/>
                <wp:effectExtent l="19050" t="0" r="19050" b="19050"/>
                <wp:wrapNone/>
                <wp:docPr id="38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686800"/>
                          <a:chOff x="540" y="1260"/>
                          <a:chExt cx="11160" cy="13860"/>
                        </a:xfrm>
                      </wpg:grpSpPr>
                      <wps:wsp>
                        <wps:cNvPr id="39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27pt;margin-top:63pt;width:558pt;height:684pt;z-index:251633664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">
                <v:rect id="Rectangle 295" o:spid="_x0000_s1027" style="position:absolute;left:540;top:1440;width:11160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BpMQA&#10;AADbAAAADwAAAGRycy9kb3ducmV2LnhtbESPQWvCQBSE7wX/w/IEb3VjlWJSVxGp4MGDpl56e2Rf&#10;k9js25Bddc2vd4VCj8PMfMMsVsE04kqdqy0rmIwTEMSF1TWXCk5f29c5COeRNTaWScGdHKyWg5cF&#10;Ztre+EjX3JciQthlqKDyvs2kdEVFBt3YtsTR+7GdQR9lV0rd4S3CTSPfkuRdGqw5LlTY0qai4je/&#10;GAXusw8pbzez8/GQf+/T4uxD3ys1Gob1BwhPwf+H/9o7rWCawvN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waTEAAAA2wAAAA8AAAAAAAAAAAAAAAAAmAIAAGRycy9k&#10;b3ducmV2LnhtbFBLBQYAAAAABAAEAPUAAACJAwAAAAA=&#10;" filled="f" strokecolor="red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5ar4A&#10;AADbAAAADwAAAGRycy9kb3ducmV2LnhtbERPTWsCMRC9C/6HMEJvmrWUIqtRxLbYa1fF67AZN6vJ&#10;ZNlETf315lDo8fG+F6vkrLhRH1rPCqaTAgRx7XXLjYL97ms8AxEiskbrmRT8UoDVcjhYYKn9nX/o&#10;VsVG5BAOJSowMXallKE25DBMfEecuZPvHcYM+0bqHu853Fn5WhTv0mHLucFgRxtD9aW6OgXb6cdn&#10;d5aPCrc20vVgUm2PSamXUVrPQURK8V/85/7WCt7y+vwl/w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WE+Wq+AAAA2wAAAA8AAAAAAAAAAAAAAAAAmAIAAGRycy9kb3ducmV2&#10;LnhtbFBLBQYAAAAABAAEAPUAAACDAwAAAAA=&#10;" stroked="f">
                  <v:textbox inset="0,0,0,0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B857AF" wp14:editId="4808BF32">
                <wp:simplePos x="0" y="0"/>
                <wp:positionH relativeFrom="page">
                  <wp:posOffset>5398770</wp:posOffset>
                </wp:positionH>
                <wp:positionV relativeFrom="page">
                  <wp:posOffset>457200</wp:posOffset>
                </wp:positionV>
                <wp:extent cx="1714500" cy="1028700"/>
                <wp:effectExtent l="26670" t="19050" r="40005" b="47625"/>
                <wp:wrapNone/>
                <wp:docPr id="37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26" style="position:absolute;margin-left:425.1pt;margin-top:36pt;width:13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" fillcolor="#f79646 [3209]" strokecolor="#f2f2f2 [3041]" strokeweight="3pt">
                <v:shadow on="t" color="#974706 [1609]" opacity=".5" offset="1pt"/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29BCD4A" wp14:editId="7E1F477A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6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0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1060AFC" wp14:editId="2FE01C2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5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1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5qsg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J8PsdI0A5qdM9Gg27kiGIC1Wt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54A7">
        <w:rPr>
          <w:noProof/>
        </w:rPr>
        <w:t>M2</w:t>
      </w:r>
    </w:p>
    <w:p w:rsidR="005D54A7" w:rsidRPr="005D54A7" w:rsidRDefault="005D54A7" w:rsidP="005D54A7"/>
    <w:p w:rsidR="005D54A7" w:rsidRPr="005D54A7" w:rsidRDefault="005D54A7" w:rsidP="005D54A7"/>
    <w:p w:rsidR="005D54A7" w:rsidRPr="005D54A7" w:rsidRDefault="005D54A7" w:rsidP="005D54A7"/>
    <w:p w:rsidR="005D54A7" w:rsidRPr="005D54A7" w:rsidRDefault="005D54A7" w:rsidP="005D54A7"/>
    <w:p w:rsidR="005D54A7" w:rsidRPr="005D54A7" w:rsidRDefault="005D54A7" w:rsidP="005D54A7"/>
    <w:p w:rsidR="005D54A7" w:rsidRPr="005D54A7" w:rsidRDefault="005D54A7" w:rsidP="005D54A7"/>
    <w:p w:rsidR="005D54A7" w:rsidRPr="005D54A7" w:rsidRDefault="005D54A7" w:rsidP="005D54A7"/>
    <w:p w:rsidR="005D54A7" w:rsidRPr="005D54A7" w:rsidRDefault="000B7B5D" w:rsidP="005D54A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A5876C" wp14:editId="4048FFFE">
                <wp:simplePos x="0" y="0"/>
                <wp:positionH relativeFrom="page">
                  <wp:posOffset>3997325</wp:posOffset>
                </wp:positionH>
                <wp:positionV relativeFrom="page">
                  <wp:posOffset>2200910</wp:posOffset>
                </wp:positionV>
                <wp:extent cx="2700655" cy="1818005"/>
                <wp:effectExtent l="0" t="0" r="4445" b="10795"/>
                <wp:wrapNone/>
                <wp:docPr id="5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81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FB6" w:rsidRDefault="00126FB6" w:rsidP="00F12F72">
                            <w:pPr>
                              <w:pStyle w:val="BodyText"/>
                              <w:rPr>
                                <w:color w:val="4F81BD" w:themeColor="accent1"/>
                                <w:sz w:val="28"/>
                                <w:szCs w:val="24"/>
                              </w:rPr>
                            </w:pPr>
                            <w:r w:rsidRPr="00611D31">
                              <w:rPr>
                                <w:color w:val="4F81BD" w:themeColor="accent1"/>
                                <w:sz w:val="28"/>
                                <w:szCs w:val="24"/>
                              </w:rPr>
                              <w:t xml:space="preserve">Specials:  </w:t>
                            </w:r>
                            <w:r w:rsidR="00131DAE">
                              <w:rPr>
                                <w:color w:val="4F81BD" w:themeColor="accent1"/>
                                <w:sz w:val="28"/>
                                <w:szCs w:val="24"/>
                              </w:rPr>
                              <w:t xml:space="preserve">RC8 specials follow an ABCD </w:t>
                            </w:r>
                            <w:r w:rsidR="000B7B5D">
                              <w:rPr>
                                <w:color w:val="4F81BD" w:themeColor="accent1"/>
                                <w:sz w:val="28"/>
                                <w:szCs w:val="24"/>
                              </w:rPr>
                              <w:t>rotation.  Wednesday September 3</w:t>
                            </w:r>
                            <w:r w:rsidR="000B7B5D" w:rsidRPr="000B7B5D">
                              <w:rPr>
                                <w:color w:val="4F81BD" w:themeColor="accent1"/>
                                <w:sz w:val="28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0B7B5D">
                              <w:rPr>
                                <w:color w:val="4F81BD" w:themeColor="accent1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31DAE" w:rsidRPr="00131DAE">
                              <w:rPr>
                                <w:color w:val="4F81BD" w:themeColor="accent1"/>
                                <w:sz w:val="28"/>
                                <w:szCs w:val="24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proofErr w:type="gramEnd"/>
                            <w:r w:rsidR="000B7B5D">
                              <w:rPr>
                                <w:color w:val="4F81BD" w:themeColor="accent1"/>
                                <w:sz w:val="28"/>
                                <w:szCs w:val="24"/>
                              </w:rPr>
                              <w:t xml:space="preserve"> is an A day and we have PE</w:t>
                            </w:r>
                            <w:r w:rsidR="00131DAE">
                              <w:rPr>
                                <w:color w:val="4F81BD" w:themeColor="accent1"/>
                                <w:sz w:val="28"/>
                                <w:szCs w:val="24"/>
                              </w:rPr>
                              <w:t xml:space="preserve">  </w:t>
                            </w:r>
                          </w:p>
                          <w:p w:rsidR="00131DAE" w:rsidRPr="0098229D" w:rsidRDefault="000B7B5D" w:rsidP="00F12F72">
                            <w:pPr>
                              <w:pStyle w:val="BodyText"/>
                              <w:rPr>
                                <w:b/>
                                <w:color w:val="4F81BD" w:themeColor="accen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  <w:szCs w:val="24"/>
                              </w:rPr>
                              <w:t xml:space="preserve">A PE, B Art C </w:t>
                            </w:r>
                            <w:r w:rsidR="00131DAE" w:rsidRPr="0098229D">
                              <w:rPr>
                                <w:b/>
                                <w:color w:val="4F81BD" w:themeColor="accent1"/>
                                <w:sz w:val="28"/>
                                <w:szCs w:val="24"/>
                              </w:rPr>
                              <w:t>PE</w:t>
                            </w:r>
                          </w:p>
                          <w:p w:rsidR="00131DAE" w:rsidRPr="0098229D" w:rsidRDefault="000B7B5D" w:rsidP="00F12F72">
                            <w:pPr>
                              <w:pStyle w:val="BodyText"/>
                              <w:rPr>
                                <w:b/>
                                <w:color w:val="4F81BD" w:themeColor="accen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  <w:szCs w:val="24"/>
                              </w:rPr>
                              <w:t>D</w:t>
                            </w:r>
                            <w:r w:rsidR="00131DAE" w:rsidRPr="0098229D">
                              <w:rPr>
                                <w:b/>
                                <w:color w:val="4F81BD" w:themeColor="accent1"/>
                                <w:sz w:val="28"/>
                                <w:szCs w:val="24"/>
                              </w:rPr>
                              <w:t>-Music</w:t>
                            </w:r>
                          </w:p>
                          <w:p w:rsidR="00131DAE" w:rsidRDefault="00131DAE" w:rsidP="00F12F72">
                            <w:pPr>
                              <w:pStyle w:val="BodyText"/>
                              <w:rPr>
                                <w:color w:val="4F81BD" w:themeColor="accent1"/>
                                <w:sz w:val="28"/>
                                <w:szCs w:val="24"/>
                              </w:rPr>
                            </w:pPr>
                          </w:p>
                          <w:p w:rsidR="00131DAE" w:rsidRPr="00131DAE" w:rsidRDefault="00131DAE" w:rsidP="00F12F72">
                            <w:pPr>
                              <w:pStyle w:val="BodyText"/>
                              <w:rPr>
                                <w:color w:val="4F81BD" w:themeColor="accent1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038" type="#_x0000_t202" style="position:absolute;margin-left:314.75pt;margin-top:173.3pt;width:212.65pt;height:143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" filled="f" stroked="f">
                <v:textbox inset="0,0,0,0">
                  <w:txbxContent>
                    <w:p w:rsidR="00126FB6" w:rsidRDefault="00126FB6" w:rsidP="00F12F72">
                      <w:pPr>
                        <w:pStyle w:val="BodyText"/>
                        <w:rPr>
                          <w:color w:val="4F81BD" w:themeColor="accent1"/>
                          <w:sz w:val="28"/>
                          <w:szCs w:val="24"/>
                        </w:rPr>
                      </w:pPr>
                      <w:r w:rsidRPr="00611D31">
                        <w:rPr>
                          <w:color w:val="4F81BD" w:themeColor="accent1"/>
                          <w:sz w:val="28"/>
                          <w:szCs w:val="24"/>
                        </w:rPr>
                        <w:t xml:space="preserve">Specials:  </w:t>
                      </w:r>
                      <w:r w:rsidR="00131DAE">
                        <w:rPr>
                          <w:color w:val="4F81BD" w:themeColor="accent1"/>
                          <w:sz w:val="28"/>
                          <w:szCs w:val="24"/>
                        </w:rPr>
                        <w:t xml:space="preserve">RC8 specials follow an ABCD </w:t>
                      </w:r>
                      <w:r w:rsidR="000B7B5D">
                        <w:rPr>
                          <w:color w:val="4F81BD" w:themeColor="accent1"/>
                          <w:sz w:val="28"/>
                          <w:szCs w:val="24"/>
                        </w:rPr>
                        <w:t>rotation.  Wednesday September 3</w:t>
                      </w:r>
                      <w:r w:rsidR="000B7B5D" w:rsidRPr="000B7B5D">
                        <w:rPr>
                          <w:color w:val="4F81BD" w:themeColor="accent1"/>
                          <w:sz w:val="28"/>
                          <w:szCs w:val="24"/>
                          <w:vertAlign w:val="superscript"/>
                        </w:rPr>
                        <w:t>rd</w:t>
                      </w:r>
                      <w:r w:rsidR="000B7B5D">
                        <w:rPr>
                          <w:color w:val="4F81BD" w:themeColor="accent1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131DAE" w:rsidRPr="00131DAE">
                        <w:rPr>
                          <w:color w:val="4F81BD" w:themeColor="accent1"/>
                          <w:sz w:val="28"/>
                          <w:szCs w:val="24"/>
                          <w:vertAlign w:val="superscript"/>
                        </w:rPr>
                        <w:t>th</w:t>
                      </w:r>
                      <w:proofErr w:type="spellEnd"/>
                      <w:proofErr w:type="gramEnd"/>
                      <w:r w:rsidR="000B7B5D">
                        <w:rPr>
                          <w:color w:val="4F81BD" w:themeColor="accent1"/>
                          <w:sz w:val="28"/>
                          <w:szCs w:val="24"/>
                        </w:rPr>
                        <w:t xml:space="preserve"> is an A day and we have PE</w:t>
                      </w:r>
                      <w:r w:rsidR="00131DAE">
                        <w:rPr>
                          <w:color w:val="4F81BD" w:themeColor="accent1"/>
                          <w:sz w:val="28"/>
                          <w:szCs w:val="24"/>
                        </w:rPr>
                        <w:t xml:space="preserve">  </w:t>
                      </w:r>
                    </w:p>
                    <w:p w:rsidR="00131DAE" w:rsidRPr="0098229D" w:rsidRDefault="000B7B5D" w:rsidP="00F12F72">
                      <w:pPr>
                        <w:pStyle w:val="BodyText"/>
                        <w:rPr>
                          <w:b/>
                          <w:color w:val="4F81BD" w:themeColor="accent1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  <w:szCs w:val="24"/>
                        </w:rPr>
                        <w:t xml:space="preserve">A PE, B Art C </w:t>
                      </w:r>
                      <w:r w:rsidR="00131DAE" w:rsidRPr="0098229D">
                        <w:rPr>
                          <w:b/>
                          <w:color w:val="4F81BD" w:themeColor="accent1"/>
                          <w:sz w:val="28"/>
                          <w:szCs w:val="24"/>
                        </w:rPr>
                        <w:t>PE</w:t>
                      </w:r>
                    </w:p>
                    <w:p w:rsidR="00131DAE" w:rsidRPr="0098229D" w:rsidRDefault="000B7B5D" w:rsidP="00F12F72">
                      <w:pPr>
                        <w:pStyle w:val="BodyText"/>
                        <w:rPr>
                          <w:b/>
                          <w:color w:val="4F81BD" w:themeColor="accent1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  <w:szCs w:val="24"/>
                        </w:rPr>
                        <w:t>D</w:t>
                      </w:r>
                      <w:r w:rsidR="00131DAE" w:rsidRPr="0098229D">
                        <w:rPr>
                          <w:b/>
                          <w:color w:val="4F81BD" w:themeColor="accent1"/>
                          <w:sz w:val="28"/>
                          <w:szCs w:val="24"/>
                        </w:rPr>
                        <w:t>-Music</w:t>
                      </w:r>
                    </w:p>
                    <w:p w:rsidR="00131DAE" w:rsidRDefault="00131DAE" w:rsidP="00F12F72">
                      <w:pPr>
                        <w:pStyle w:val="BodyText"/>
                        <w:rPr>
                          <w:color w:val="4F81BD" w:themeColor="accent1"/>
                          <w:sz w:val="28"/>
                          <w:szCs w:val="24"/>
                        </w:rPr>
                      </w:pPr>
                    </w:p>
                    <w:p w:rsidR="00131DAE" w:rsidRPr="00131DAE" w:rsidRDefault="00131DAE" w:rsidP="00F12F72">
                      <w:pPr>
                        <w:pStyle w:val="BodyText"/>
                        <w:rPr>
                          <w:color w:val="4F81BD" w:themeColor="accent1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229D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B91913C" wp14:editId="2A7D7C19">
                <wp:simplePos x="0" y="0"/>
                <wp:positionH relativeFrom="page">
                  <wp:posOffset>520996</wp:posOffset>
                </wp:positionH>
                <wp:positionV relativeFrom="page">
                  <wp:posOffset>2105247</wp:posOffset>
                </wp:positionV>
                <wp:extent cx="2971800" cy="3040911"/>
                <wp:effectExtent l="0" t="0" r="0" b="7620"/>
                <wp:wrapNone/>
                <wp:docPr id="4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040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:rsidR="007A6666" w:rsidRPr="00AB409E" w:rsidRDefault="00126FB6" w:rsidP="00F6665B">
                            <w:pPr>
                              <w:pStyle w:val="BodyText"/>
                              <w:rPr>
                                <w:b/>
                                <w:i/>
                              </w:rPr>
                            </w:pPr>
                            <w:r w:rsidRPr="00AB409E">
                              <w:rPr>
                                <w:b/>
                                <w:i/>
                              </w:rPr>
                              <w:t xml:space="preserve">Dear Parents/Guardians; </w:t>
                            </w:r>
                          </w:p>
                          <w:p w:rsidR="00126FB6" w:rsidRDefault="00126FB6" w:rsidP="00F6665B">
                            <w:pPr>
                              <w:pStyle w:val="BodyText"/>
                              <w:rPr>
                                <w:b/>
                                <w:i/>
                              </w:rPr>
                            </w:pPr>
                            <w:r w:rsidRPr="00AB409E">
                              <w:rPr>
                                <w:b/>
                                <w:i/>
                              </w:rPr>
                              <w:t>Welcome to another year of learning at Roberto Clemente S</w:t>
                            </w:r>
                            <w:r w:rsidR="00131DAE">
                              <w:rPr>
                                <w:b/>
                                <w:i/>
                              </w:rPr>
                              <w:t xml:space="preserve">chool 8. </w:t>
                            </w:r>
                            <w:r w:rsidR="000B7B5D">
                              <w:rPr>
                                <w:b/>
                                <w:i/>
                              </w:rPr>
                              <w:t xml:space="preserve"> I am so excited to see old friends and get to know some new ones as well.  </w:t>
                            </w:r>
                          </w:p>
                          <w:p w:rsidR="000B7B5D" w:rsidRPr="00AB409E" w:rsidRDefault="000B7B5D" w:rsidP="00F6665B">
                            <w:pPr>
                              <w:pStyle w:val="BodyTex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We are 2</w:t>
                            </w:r>
                            <w:r w:rsidRPr="000B7B5D">
                              <w:rPr>
                                <w:b/>
                                <w:i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graders this year and this means our work will be more challenging and exciting.  I know this class will be up for the challenge!  </w:t>
                            </w:r>
                          </w:p>
                          <w:p w:rsidR="00126FB6" w:rsidRPr="00AB409E" w:rsidRDefault="00126FB6" w:rsidP="00F6665B">
                            <w:pPr>
                              <w:pStyle w:val="BodyText"/>
                              <w:rPr>
                                <w:b/>
                                <w:i/>
                              </w:rPr>
                            </w:pPr>
                            <w:r w:rsidRPr="00AB409E">
                              <w:rPr>
                                <w:b/>
                                <w:i/>
                              </w:rPr>
                              <w:t>I want our class to be a learning com</w:t>
                            </w:r>
                            <w:r w:rsidR="005D54A7">
                              <w:rPr>
                                <w:b/>
                                <w:i/>
                              </w:rPr>
                              <w:t>m</w:t>
                            </w:r>
                            <w:r w:rsidR="00131DAE">
                              <w:rPr>
                                <w:b/>
                                <w:i/>
                              </w:rPr>
                              <w:t>unity, where we work as a team</w:t>
                            </w:r>
                            <w:r w:rsidR="005D54A7">
                              <w:rPr>
                                <w:b/>
                                <w:i/>
                              </w:rPr>
                              <w:t xml:space="preserve"> and</w:t>
                            </w:r>
                            <w:r w:rsidRPr="00AB409E">
                              <w:rPr>
                                <w:b/>
                                <w:i/>
                              </w:rPr>
                              <w:t xml:space="preserve"> learn and grow together.  </w:t>
                            </w:r>
                          </w:p>
                          <w:p w:rsidR="00126FB6" w:rsidRPr="0098229D" w:rsidRDefault="00126FB6" w:rsidP="00F6665B">
                            <w:pPr>
                              <w:pStyle w:val="BodyText"/>
                              <w:rPr>
                                <w:b/>
                                <w:i/>
                              </w:rPr>
                            </w:pPr>
                            <w:r w:rsidRPr="00AB409E">
                              <w:rPr>
                                <w:b/>
                                <w:i/>
                              </w:rPr>
                              <w:t>We</w:t>
                            </w:r>
                            <w:r w:rsidR="00131DAE">
                              <w:rPr>
                                <w:b/>
                                <w:i/>
                              </w:rPr>
                              <w:t xml:space="preserve"> are a uniform school, so</w:t>
                            </w:r>
                            <w:r w:rsidRPr="00AB409E">
                              <w:rPr>
                                <w:b/>
                                <w:i/>
                              </w:rPr>
                              <w:t xml:space="preserve"> remem</w:t>
                            </w:r>
                            <w:r w:rsidR="00131DAE">
                              <w:rPr>
                                <w:b/>
                                <w:i/>
                              </w:rPr>
                              <w:t xml:space="preserve">ber the dress code.  </w:t>
                            </w:r>
                          </w:p>
                          <w:p w:rsidR="00131DAE" w:rsidRDefault="00131DAE" w:rsidP="00F6665B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School 8 is an early scho</w:t>
                            </w:r>
                            <w:r w:rsidR="000B7B5D">
                              <w:rPr>
                                <w:sz w:val="28"/>
                                <w:szCs w:val="28"/>
                              </w:rPr>
                              <w:t xml:space="preserve">ol. Breakfast begins at 7:35 in the classroom.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31DAE" w:rsidRDefault="00131DAE" w:rsidP="00F6665B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Please have your child to school on time daily.  </w:t>
                            </w:r>
                          </w:p>
                          <w:p w:rsidR="00611D31" w:rsidRPr="00611D31" w:rsidRDefault="00611D31" w:rsidP="00F6665B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41pt;margin-top:165.75pt;width:234pt;height:239.4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YORtAIAALM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" filled="f" stroked="f">
                <v:textbox style="mso-next-textbox:#Text Box 287" inset="0,0,0,0">
                  <w:txbxContent>
                    <w:p w:rsidR="007A6666" w:rsidRPr="00AB409E" w:rsidRDefault="00126FB6" w:rsidP="00F6665B">
                      <w:pPr>
                        <w:pStyle w:val="BodyText"/>
                        <w:rPr>
                          <w:b/>
                          <w:i/>
                        </w:rPr>
                      </w:pPr>
                      <w:r w:rsidRPr="00AB409E">
                        <w:rPr>
                          <w:b/>
                          <w:i/>
                        </w:rPr>
                        <w:t xml:space="preserve">Dear Parents/Guardians; </w:t>
                      </w:r>
                    </w:p>
                    <w:p w:rsidR="00126FB6" w:rsidRDefault="00126FB6" w:rsidP="00F6665B">
                      <w:pPr>
                        <w:pStyle w:val="BodyText"/>
                        <w:rPr>
                          <w:b/>
                          <w:i/>
                        </w:rPr>
                      </w:pPr>
                      <w:r w:rsidRPr="00AB409E">
                        <w:rPr>
                          <w:b/>
                          <w:i/>
                        </w:rPr>
                        <w:t>Welcome to another year of learning at Roberto Clemente S</w:t>
                      </w:r>
                      <w:r w:rsidR="00131DAE">
                        <w:rPr>
                          <w:b/>
                          <w:i/>
                        </w:rPr>
                        <w:t xml:space="preserve">chool 8. </w:t>
                      </w:r>
                      <w:r w:rsidR="000B7B5D">
                        <w:rPr>
                          <w:b/>
                          <w:i/>
                        </w:rPr>
                        <w:t xml:space="preserve"> I am so excited to see old friends and get to know some new ones as well.  </w:t>
                      </w:r>
                    </w:p>
                    <w:p w:rsidR="000B7B5D" w:rsidRPr="00AB409E" w:rsidRDefault="000B7B5D" w:rsidP="00F6665B">
                      <w:pPr>
                        <w:pStyle w:val="BodyTex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We are 2</w:t>
                      </w:r>
                      <w:r w:rsidRPr="000B7B5D">
                        <w:rPr>
                          <w:b/>
                          <w:i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i/>
                        </w:rPr>
                        <w:t xml:space="preserve"> graders this year and this means our work will be more challenging and exciting.  I know this class will be up for the challenge!  </w:t>
                      </w:r>
                    </w:p>
                    <w:p w:rsidR="00126FB6" w:rsidRPr="00AB409E" w:rsidRDefault="00126FB6" w:rsidP="00F6665B">
                      <w:pPr>
                        <w:pStyle w:val="BodyText"/>
                        <w:rPr>
                          <w:b/>
                          <w:i/>
                        </w:rPr>
                      </w:pPr>
                      <w:r w:rsidRPr="00AB409E">
                        <w:rPr>
                          <w:b/>
                          <w:i/>
                        </w:rPr>
                        <w:t>I want our class to be a learning com</w:t>
                      </w:r>
                      <w:r w:rsidR="005D54A7">
                        <w:rPr>
                          <w:b/>
                          <w:i/>
                        </w:rPr>
                        <w:t>m</w:t>
                      </w:r>
                      <w:r w:rsidR="00131DAE">
                        <w:rPr>
                          <w:b/>
                          <w:i/>
                        </w:rPr>
                        <w:t>unity, where we work as a team</w:t>
                      </w:r>
                      <w:r w:rsidR="005D54A7">
                        <w:rPr>
                          <w:b/>
                          <w:i/>
                        </w:rPr>
                        <w:t xml:space="preserve"> and</w:t>
                      </w:r>
                      <w:r w:rsidRPr="00AB409E">
                        <w:rPr>
                          <w:b/>
                          <w:i/>
                        </w:rPr>
                        <w:t xml:space="preserve"> learn and grow together.  </w:t>
                      </w:r>
                    </w:p>
                    <w:p w:rsidR="00126FB6" w:rsidRPr="0098229D" w:rsidRDefault="00126FB6" w:rsidP="00F6665B">
                      <w:pPr>
                        <w:pStyle w:val="BodyText"/>
                        <w:rPr>
                          <w:b/>
                          <w:i/>
                        </w:rPr>
                      </w:pPr>
                      <w:r w:rsidRPr="00AB409E">
                        <w:rPr>
                          <w:b/>
                          <w:i/>
                        </w:rPr>
                        <w:t>We</w:t>
                      </w:r>
                      <w:r w:rsidR="00131DAE">
                        <w:rPr>
                          <w:b/>
                          <w:i/>
                        </w:rPr>
                        <w:t xml:space="preserve"> are a uniform school, so</w:t>
                      </w:r>
                      <w:r w:rsidRPr="00AB409E">
                        <w:rPr>
                          <w:b/>
                          <w:i/>
                        </w:rPr>
                        <w:t xml:space="preserve"> remem</w:t>
                      </w:r>
                      <w:r w:rsidR="00131DAE">
                        <w:rPr>
                          <w:b/>
                          <w:i/>
                        </w:rPr>
                        <w:t xml:space="preserve">ber the dress code.  </w:t>
                      </w:r>
                    </w:p>
                    <w:p w:rsidR="00131DAE" w:rsidRDefault="00131DAE" w:rsidP="00F6665B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School 8 is an early scho</w:t>
                      </w:r>
                      <w:r w:rsidR="000B7B5D">
                        <w:rPr>
                          <w:sz w:val="28"/>
                          <w:szCs w:val="28"/>
                        </w:rPr>
                        <w:t xml:space="preserve">ol. Breakfast begins at 7:35 in the classroom.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31DAE" w:rsidRDefault="00131DAE" w:rsidP="00F6665B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Please have your child to school on time daily.  </w:t>
                      </w:r>
                    </w:p>
                    <w:p w:rsidR="00611D31" w:rsidRPr="00611D31" w:rsidRDefault="00611D31" w:rsidP="00F6665B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D54A7" w:rsidRPr="005D54A7" w:rsidRDefault="005D54A7" w:rsidP="005D54A7"/>
    <w:p w:rsidR="005D54A7" w:rsidRPr="005D54A7" w:rsidRDefault="005D54A7" w:rsidP="005D54A7"/>
    <w:p w:rsidR="005D54A7" w:rsidRPr="005D54A7" w:rsidRDefault="005D54A7" w:rsidP="005D54A7"/>
    <w:p w:rsidR="005D54A7" w:rsidRPr="005D54A7" w:rsidRDefault="005D54A7" w:rsidP="005D54A7"/>
    <w:p w:rsidR="005D54A7" w:rsidRPr="005D54A7" w:rsidRDefault="005D54A7" w:rsidP="005D54A7"/>
    <w:p w:rsidR="005D54A7" w:rsidRPr="005D54A7" w:rsidRDefault="005D54A7" w:rsidP="005D54A7"/>
    <w:p w:rsidR="005D54A7" w:rsidRPr="005D54A7" w:rsidRDefault="005D54A7" w:rsidP="005D54A7"/>
    <w:p w:rsidR="005D54A7" w:rsidRPr="005D54A7" w:rsidRDefault="005D54A7" w:rsidP="005D54A7"/>
    <w:p w:rsidR="005D54A7" w:rsidRPr="005D54A7" w:rsidRDefault="005D54A7" w:rsidP="005D54A7"/>
    <w:p w:rsidR="005D54A7" w:rsidRPr="005D54A7" w:rsidRDefault="005D54A7" w:rsidP="005D54A7"/>
    <w:p w:rsidR="005D54A7" w:rsidRPr="005D54A7" w:rsidRDefault="005D54A7" w:rsidP="005D54A7"/>
    <w:p w:rsidR="005D54A7" w:rsidRPr="005D54A7" w:rsidRDefault="005D54A7" w:rsidP="005D54A7"/>
    <w:p w:rsidR="005D54A7" w:rsidRDefault="005D54A7" w:rsidP="009C438E"/>
    <w:p w:rsidR="005D54A7" w:rsidRPr="005D54A7" w:rsidRDefault="005D54A7" w:rsidP="005D54A7"/>
    <w:p w:rsidR="005D54A7" w:rsidRDefault="005D54A7" w:rsidP="009C438E"/>
    <w:p w:rsidR="00215570" w:rsidRDefault="000B7B5D" w:rsidP="009C438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BA143" wp14:editId="08F68A9E">
                <wp:simplePos x="0" y="0"/>
                <wp:positionH relativeFrom="page">
                  <wp:posOffset>520700</wp:posOffset>
                </wp:positionH>
                <wp:positionV relativeFrom="page">
                  <wp:posOffset>6634480</wp:posOffset>
                </wp:positionV>
                <wp:extent cx="3040380" cy="946150"/>
                <wp:effectExtent l="0" t="0" r="7620" b="6350"/>
                <wp:wrapNone/>
                <wp:docPr id="51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6FB6" w:rsidRPr="00611D31" w:rsidRDefault="00126FB6" w:rsidP="000877A4">
                            <w:pPr>
                              <w:pStyle w:val="CaptionTex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11D31">
                              <w:rPr>
                                <w:sz w:val="24"/>
                                <w:szCs w:val="24"/>
                              </w:rPr>
                              <w:t xml:space="preserve">Enter class prepared daily with your </w:t>
                            </w:r>
                            <w:proofErr w:type="spellStart"/>
                            <w:r w:rsidRPr="00611D31">
                              <w:rPr>
                                <w:sz w:val="24"/>
                                <w:szCs w:val="24"/>
                              </w:rPr>
                              <w:t>bookbag</w:t>
                            </w:r>
                            <w:proofErr w:type="spellEnd"/>
                            <w:r w:rsidRPr="00611D3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B7B5D">
                              <w:rPr>
                                <w:sz w:val="24"/>
                                <w:szCs w:val="24"/>
                              </w:rPr>
                              <w:t>supplies and homework folder.  2</w:t>
                            </w:r>
                            <w:r w:rsidR="000B7B5D" w:rsidRPr="000B7B5D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0B7B5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1D3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</w:t>
                            </w:r>
                            <w:r w:rsidRPr="00611D31">
                              <w:rPr>
                                <w:sz w:val="24"/>
                                <w:szCs w:val="24"/>
                              </w:rPr>
                              <w:t xml:space="preserve"> graders have homework </w:t>
                            </w:r>
                            <w:proofErr w:type="spellStart"/>
                            <w:r w:rsidRPr="00611D31">
                              <w:rPr>
                                <w:sz w:val="24"/>
                                <w:szCs w:val="24"/>
                              </w:rPr>
                              <w:t>M_Th</w:t>
                            </w:r>
                            <w:proofErr w:type="spellEnd"/>
                          </w:p>
                          <w:p w:rsidR="00E97DCF" w:rsidRPr="00611D31" w:rsidRDefault="00126FB6" w:rsidP="000877A4">
                            <w:pPr>
                              <w:pStyle w:val="CaptionTex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11D31">
                              <w:rPr>
                                <w:sz w:val="24"/>
                                <w:szCs w:val="24"/>
                              </w:rPr>
                              <w:t>Friday</w:t>
                            </w:r>
                            <w:r w:rsidR="000B7B5D">
                              <w:rPr>
                                <w:sz w:val="24"/>
                                <w:szCs w:val="24"/>
                              </w:rPr>
                              <w:t xml:space="preserve">s the only homework is to read for the 25 book campaign.  </w:t>
                            </w:r>
                            <w:r w:rsidRPr="00611D31">
                              <w:rPr>
                                <w:sz w:val="24"/>
                                <w:szCs w:val="24"/>
                              </w:rPr>
                              <w:t xml:space="preserve">  .  </w:t>
                            </w:r>
                          </w:p>
                          <w:p w:rsidR="00E97DCF" w:rsidRPr="00611D31" w:rsidRDefault="00E97DC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40" type="#_x0000_t202" style="position:absolute;margin-left:41pt;margin-top:522.4pt;width:239.4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" filled="f" stroked="f">
                <v:textbox inset="0,0,0,0">
                  <w:txbxContent>
                    <w:p w:rsidR="00126FB6" w:rsidRPr="00611D31" w:rsidRDefault="00126FB6" w:rsidP="000877A4">
                      <w:pPr>
                        <w:pStyle w:val="CaptionText"/>
                        <w:jc w:val="left"/>
                        <w:rPr>
                          <w:sz w:val="24"/>
                          <w:szCs w:val="24"/>
                        </w:rPr>
                      </w:pPr>
                      <w:r w:rsidRPr="00611D31">
                        <w:rPr>
                          <w:sz w:val="24"/>
                          <w:szCs w:val="24"/>
                        </w:rPr>
                        <w:t xml:space="preserve">Enter class prepared daily with your </w:t>
                      </w:r>
                      <w:proofErr w:type="spellStart"/>
                      <w:r w:rsidRPr="00611D31">
                        <w:rPr>
                          <w:sz w:val="24"/>
                          <w:szCs w:val="24"/>
                        </w:rPr>
                        <w:t>bookbag</w:t>
                      </w:r>
                      <w:proofErr w:type="spellEnd"/>
                      <w:r w:rsidRPr="00611D3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0B7B5D">
                        <w:rPr>
                          <w:sz w:val="24"/>
                          <w:szCs w:val="24"/>
                        </w:rPr>
                        <w:t>supplies and homework folder.  2</w:t>
                      </w:r>
                      <w:r w:rsidR="000B7B5D" w:rsidRPr="000B7B5D">
                        <w:rPr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0B7B5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11D31">
                        <w:rPr>
                          <w:sz w:val="24"/>
                          <w:szCs w:val="24"/>
                          <w:vertAlign w:val="superscript"/>
                        </w:rPr>
                        <w:t>t</w:t>
                      </w:r>
                      <w:r w:rsidRPr="00611D31">
                        <w:rPr>
                          <w:sz w:val="24"/>
                          <w:szCs w:val="24"/>
                        </w:rPr>
                        <w:t xml:space="preserve"> graders have homework </w:t>
                      </w:r>
                      <w:proofErr w:type="spellStart"/>
                      <w:r w:rsidRPr="00611D31">
                        <w:rPr>
                          <w:sz w:val="24"/>
                          <w:szCs w:val="24"/>
                        </w:rPr>
                        <w:t>M_Th</w:t>
                      </w:r>
                      <w:proofErr w:type="spellEnd"/>
                    </w:p>
                    <w:p w:rsidR="00E97DCF" w:rsidRPr="00611D31" w:rsidRDefault="00126FB6" w:rsidP="000877A4">
                      <w:pPr>
                        <w:pStyle w:val="CaptionText"/>
                        <w:jc w:val="left"/>
                        <w:rPr>
                          <w:sz w:val="24"/>
                          <w:szCs w:val="24"/>
                        </w:rPr>
                      </w:pPr>
                      <w:r w:rsidRPr="00611D31">
                        <w:rPr>
                          <w:sz w:val="24"/>
                          <w:szCs w:val="24"/>
                        </w:rPr>
                        <w:t>Friday</w:t>
                      </w:r>
                      <w:r w:rsidR="000B7B5D">
                        <w:rPr>
                          <w:sz w:val="24"/>
                          <w:szCs w:val="24"/>
                        </w:rPr>
                        <w:t xml:space="preserve">s the only homework is to read for the 25 book campaign.  </w:t>
                      </w:r>
                      <w:r w:rsidRPr="00611D31">
                        <w:rPr>
                          <w:sz w:val="24"/>
                          <w:szCs w:val="24"/>
                        </w:rPr>
                        <w:t xml:space="preserve">  .  </w:t>
                      </w:r>
                    </w:p>
                    <w:p w:rsidR="00E97DCF" w:rsidRPr="00611D31" w:rsidRDefault="00E97DC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1D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AA0CD" wp14:editId="05D7BAB5">
                <wp:simplePos x="0" y="0"/>
                <wp:positionH relativeFrom="page">
                  <wp:posOffset>3997325</wp:posOffset>
                </wp:positionH>
                <wp:positionV relativeFrom="page">
                  <wp:posOffset>6740525</wp:posOffset>
                </wp:positionV>
                <wp:extent cx="2968625" cy="2253615"/>
                <wp:effectExtent l="0" t="0" r="3175" b="13335"/>
                <wp:wrapNone/>
                <wp:docPr id="44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225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57B" w:rsidRDefault="00131DAE" w:rsidP="00647FE7">
                            <w:pPr>
                              <w:pStyle w:val="Heading1"/>
                            </w:pPr>
                            <w:proofErr w:type="gramStart"/>
                            <w:r>
                              <w:t xml:space="preserve">TEAM </w:t>
                            </w:r>
                            <w:r w:rsidR="00611D31">
                              <w:t xml:space="preserve"> Rules</w:t>
                            </w:r>
                            <w:proofErr w:type="gramEnd"/>
                          </w:p>
                          <w:p w:rsidR="00611D31" w:rsidRPr="00611D31" w:rsidRDefault="00611D31" w:rsidP="00611D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41" type="#_x0000_t202" style="position:absolute;margin-left:314.75pt;margin-top:530.75pt;width:233.75pt;height:1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ratQIAALU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" filled="f" stroked="f">
                <v:textbox inset="0,0,0,0">
                  <w:txbxContent>
                    <w:p w:rsidR="00BB757B" w:rsidRDefault="00131DAE" w:rsidP="00647FE7">
                      <w:pPr>
                        <w:pStyle w:val="Heading1"/>
                      </w:pPr>
                      <w:proofErr w:type="gramStart"/>
                      <w:r>
                        <w:t xml:space="preserve">TEAM </w:t>
                      </w:r>
                      <w:r w:rsidR="00611D31">
                        <w:t xml:space="preserve"> Rules</w:t>
                      </w:r>
                      <w:proofErr w:type="gramEnd"/>
                    </w:p>
                    <w:p w:rsidR="00611D31" w:rsidRPr="00611D31" w:rsidRDefault="00611D31" w:rsidP="00611D31"/>
                  </w:txbxContent>
                </v:textbox>
                <w10:wrap anchorx="page" anchory="page"/>
              </v:shape>
            </w:pict>
          </mc:Fallback>
        </mc:AlternateContent>
      </w:r>
      <w:r w:rsidR="005B7866" w:rsidRPr="005D54A7">
        <w:br w:type="page"/>
      </w:r>
      <w:r w:rsidR="00AB409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7269480</wp:posOffset>
                </wp:positionV>
                <wp:extent cx="2971800" cy="2075180"/>
                <wp:effectExtent l="0" t="1905" r="0" b="0"/>
                <wp:wrapNone/>
                <wp:docPr id="34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E7" w:rsidRDefault="00647FE7" w:rsidP="00647FE7">
                            <w:pPr>
                              <w:pStyle w:val="List2"/>
                              <w:numPr>
                                <w:ilvl w:val="0"/>
                                <w:numId w:val="0"/>
                              </w:numPr>
                              <w:tabs>
                                <w:tab w:val="num" w:pos="900"/>
                              </w:tabs>
                              <w:ind w:left="432"/>
                            </w:pPr>
                            <w:r>
                              <w:t>Your child will need the following supplies this year:</w:t>
                            </w:r>
                          </w:p>
                          <w:p w:rsidR="0094155C" w:rsidRDefault="00530AF1" w:rsidP="00350640">
                            <w:pPr>
                              <w:pStyle w:val="List2"/>
                              <w:tabs>
                                <w:tab w:val="num" w:pos="900"/>
                              </w:tabs>
                            </w:pPr>
                            <w:r>
                              <w:t>backpack</w:t>
                            </w:r>
                          </w:p>
                          <w:p w:rsidR="00530AF1" w:rsidRDefault="00530AF1" w:rsidP="00350640">
                            <w:pPr>
                              <w:pStyle w:val="List2"/>
                              <w:tabs>
                                <w:tab w:val="num" w:pos="900"/>
                              </w:tabs>
                            </w:pPr>
                            <w:r>
                              <w:t>3 spiral notebooks</w:t>
                            </w:r>
                          </w:p>
                          <w:p w:rsidR="00530AF1" w:rsidRDefault="00530AF1" w:rsidP="00350640">
                            <w:pPr>
                              <w:pStyle w:val="List2"/>
                              <w:tabs>
                                <w:tab w:val="num" w:pos="900"/>
                              </w:tabs>
                            </w:pPr>
                            <w:r>
                              <w:t>1 box of pencils</w:t>
                            </w:r>
                          </w:p>
                          <w:p w:rsidR="00530AF1" w:rsidRDefault="00530AF1" w:rsidP="00350640">
                            <w:pPr>
                              <w:pStyle w:val="List2"/>
                              <w:tabs>
                                <w:tab w:val="num" w:pos="900"/>
                              </w:tabs>
                            </w:pPr>
                            <w:r>
                              <w:t>erasers</w:t>
                            </w:r>
                          </w:p>
                          <w:p w:rsidR="00530AF1" w:rsidRDefault="00530AF1" w:rsidP="00350640">
                            <w:pPr>
                              <w:pStyle w:val="List2"/>
                              <w:tabs>
                                <w:tab w:val="num" w:pos="900"/>
                              </w:tabs>
                            </w:pPr>
                            <w:r>
                              <w:t>rulers</w:t>
                            </w:r>
                          </w:p>
                          <w:p w:rsidR="00530AF1" w:rsidRDefault="00530AF1" w:rsidP="00350640">
                            <w:pPr>
                              <w:pStyle w:val="List2"/>
                              <w:tabs>
                                <w:tab w:val="num" w:pos="900"/>
                              </w:tabs>
                            </w:pPr>
                            <w:r>
                              <w:t>compass</w:t>
                            </w:r>
                          </w:p>
                          <w:p w:rsidR="0094155C" w:rsidRDefault="00530AF1" w:rsidP="007041E4">
                            <w:pPr>
                              <w:pStyle w:val="List2"/>
                              <w:tabs>
                                <w:tab w:val="num" w:pos="900"/>
                              </w:tabs>
                              <w:ind w:left="432" w:firstLine="0"/>
                            </w:pPr>
                            <w:r>
                              <w:t>lunch box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042" type="#_x0000_t202" style="position:absolute;margin-left:54pt;margin-top:572.4pt;width:234pt;height:163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" filled="f" stroked="f" strokecolor="maroon">
                <v:textbox style="mso-fit-shape-to-text:t" inset="0,0,0,0">
                  <w:txbxContent>
                    <w:p w:rsidR="00647FE7" w:rsidRDefault="00647FE7" w:rsidP="00647FE7">
                      <w:pPr>
                        <w:pStyle w:val="List2"/>
                        <w:numPr>
                          <w:ilvl w:val="0"/>
                          <w:numId w:val="0"/>
                        </w:numPr>
                        <w:tabs>
                          <w:tab w:val="num" w:pos="900"/>
                        </w:tabs>
                        <w:ind w:left="432"/>
                      </w:pPr>
                      <w:r>
                        <w:t>Your child will need the following supplies this year:</w:t>
                      </w:r>
                    </w:p>
                    <w:p w:rsidR="0094155C" w:rsidRDefault="00530AF1" w:rsidP="00350640">
                      <w:pPr>
                        <w:pStyle w:val="List2"/>
                        <w:tabs>
                          <w:tab w:val="num" w:pos="900"/>
                        </w:tabs>
                      </w:pPr>
                      <w:r>
                        <w:t>backpack</w:t>
                      </w:r>
                    </w:p>
                    <w:p w:rsidR="00530AF1" w:rsidRDefault="00530AF1" w:rsidP="00350640">
                      <w:pPr>
                        <w:pStyle w:val="List2"/>
                        <w:tabs>
                          <w:tab w:val="num" w:pos="900"/>
                        </w:tabs>
                      </w:pPr>
                      <w:r>
                        <w:t>3 spiral notebooks</w:t>
                      </w:r>
                    </w:p>
                    <w:p w:rsidR="00530AF1" w:rsidRDefault="00530AF1" w:rsidP="00350640">
                      <w:pPr>
                        <w:pStyle w:val="List2"/>
                        <w:tabs>
                          <w:tab w:val="num" w:pos="900"/>
                        </w:tabs>
                      </w:pPr>
                      <w:r>
                        <w:t>1 box of pencils</w:t>
                      </w:r>
                    </w:p>
                    <w:p w:rsidR="00530AF1" w:rsidRDefault="00530AF1" w:rsidP="00350640">
                      <w:pPr>
                        <w:pStyle w:val="List2"/>
                        <w:tabs>
                          <w:tab w:val="num" w:pos="900"/>
                        </w:tabs>
                      </w:pPr>
                      <w:r>
                        <w:t>erasers</w:t>
                      </w:r>
                    </w:p>
                    <w:p w:rsidR="00530AF1" w:rsidRDefault="00530AF1" w:rsidP="00350640">
                      <w:pPr>
                        <w:pStyle w:val="List2"/>
                        <w:tabs>
                          <w:tab w:val="num" w:pos="900"/>
                        </w:tabs>
                      </w:pPr>
                      <w:r>
                        <w:t>rulers</w:t>
                      </w:r>
                    </w:p>
                    <w:p w:rsidR="00530AF1" w:rsidRDefault="00530AF1" w:rsidP="00350640">
                      <w:pPr>
                        <w:pStyle w:val="List2"/>
                        <w:tabs>
                          <w:tab w:val="num" w:pos="900"/>
                        </w:tabs>
                      </w:pPr>
                      <w:r>
                        <w:t>compass</w:t>
                      </w:r>
                    </w:p>
                    <w:p w:rsidR="0094155C" w:rsidRDefault="00530AF1" w:rsidP="007041E4">
                      <w:pPr>
                        <w:pStyle w:val="List2"/>
                        <w:tabs>
                          <w:tab w:val="num" w:pos="900"/>
                        </w:tabs>
                        <w:ind w:left="432" w:firstLine="0"/>
                      </w:pPr>
                      <w:r>
                        <w:t>lunch box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3878580</wp:posOffset>
                </wp:positionH>
                <wp:positionV relativeFrom="page">
                  <wp:posOffset>7287260</wp:posOffset>
                </wp:positionV>
                <wp:extent cx="3093720" cy="2151380"/>
                <wp:effectExtent l="1905" t="635" r="0" b="635"/>
                <wp:wrapNone/>
                <wp:docPr id="33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215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5C2" w:rsidRPr="001E5185" w:rsidRDefault="00EA57E3" w:rsidP="001E5185">
                            <w:pPr>
                              <w:pStyle w:val="BodyText"/>
                            </w:pPr>
                            <w:r w:rsidRPr="001E5185">
                              <w:t>Special t</w:t>
                            </w:r>
                            <w:r w:rsidR="00F575C2" w:rsidRPr="001E5185">
                              <w:t>hanks ar</w:t>
                            </w:r>
                            <w:r w:rsidR="007F360F" w:rsidRPr="001E5185">
                              <w:t>e due the following students</w:t>
                            </w:r>
                            <w:r w:rsidR="00F7747A">
                              <w:t>:</w:t>
                            </w:r>
                          </w:p>
                          <w:p w:rsidR="00F575C2" w:rsidRPr="001E5185" w:rsidRDefault="009E4798" w:rsidP="001E5185">
                            <w:pPr>
                              <w:pStyle w:val="BodyText"/>
                            </w:pPr>
                            <w:proofErr w:type="gramStart"/>
                            <w:r w:rsidRPr="00453D3E">
                              <w:rPr>
                                <w:b/>
                              </w:rPr>
                              <w:t>Jay Adams</w:t>
                            </w:r>
                            <w:r w:rsidR="00F575C2" w:rsidRPr="001E5185">
                              <w:t xml:space="preserve"> for volunteering to clean up after the fall open house.</w:t>
                            </w:r>
                            <w:proofErr w:type="gramEnd"/>
                          </w:p>
                          <w:p w:rsidR="00F575C2" w:rsidRPr="001E5185" w:rsidRDefault="009E4798" w:rsidP="001E5185">
                            <w:pPr>
                              <w:pStyle w:val="BodyText"/>
                            </w:pPr>
                            <w:smartTag w:uri="urn:schemas-microsoft-com:office:smarttags" w:element="PersonName">
                              <w:smartTag w:uri="urn:schemas:contacts" w:element="GivenName">
                                <w:r w:rsidRPr="00453D3E">
                                  <w:rPr>
                                    <w:b/>
                                  </w:rPr>
                                  <w:t>Kari</w:t>
                                </w:r>
                              </w:smartTag>
                              <w:r w:rsidRPr="00453D3E"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smartTag w:uri="urn:schemas:contacts" w:element="Sn">
                                <w:r w:rsidRPr="00453D3E">
                                  <w:rPr>
                                    <w:b/>
                                  </w:rPr>
                                  <w:t>Hensien</w:t>
                                </w:r>
                              </w:smartTag>
                            </w:smartTag>
                            <w:proofErr w:type="spellEnd"/>
                            <w:r w:rsidR="00F575C2" w:rsidRPr="001E5185">
                              <w:t xml:space="preserve"> for donating h</w:t>
                            </w:r>
                            <w:r w:rsidRPr="001E5185">
                              <w:t>er</w:t>
                            </w:r>
                            <w:r w:rsidR="00F575C2" w:rsidRPr="001E5185">
                              <w:t xml:space="preserve"> checker</w:t>
                            </w:r>
                            <w:r w:rsidR="00F7747A">
                              <w:t>s</w:t>
                            </w:r>
                            <w:r w:rsidR="00F575C2" w:rsidRPr="001E5185">
                              <w:t xml:space="preserve"> set to recess.</w:t>
                            </w:r>
                          </w:p>
                          <w:p w:rsidR="00EB10EA" w:rsidRPr="001E5185" w:rsidRDefault="007F360F" w:rsidP="001E5185">
                            <w:pPr>
                              <w:pStyle w:val="BodyText"/>
                            </w:pPr>
                            <w:proofErr w:type="gramStart"/>
                            <w:r w:rsidRPr="00453D3E">
                              <w:rPr>
                                <w:b/>
                              </w:rPr>
                              <w:t>Alan Shen</w:t>
                            </w:r>
                            <w:r w:rsidRPr="001E5185">
                              <w:t xml:space="preserve"> for baking us his grandmother's chocolate chip cookies last week.</w:t>
                            </w:r>
                            <w:proofErr w:type="gramEnd"/>
                          </w:p>
                          <w:p w:rsidR="00EA57E3" w:rsidRPr="001E5185" w:rsidRDefault="00EA57E3" w:rsidP="001E5185">
                            <w:pPr>
                              <w:pStyle w:val="BodyText"/>
                            </w:pPr>
                            <w:r w:rsidRPr="001E5185">
                              <w:t xml:space="preserve">Thank you also to </w:t>
                            </w:r>
                            <w:smartTag w:uri="urn:schemas-microsoft-com:office:smarttags" w:element="PersonName">
                              <w:smartTag w:uri="urn:schemas:contacts" w:element="title">
                                <w:r w:rsidRPr="00453D3E">
                                  <w:rPr>
                                    <w:b/>
                                  </w:rPr>
                                  <w:t>Ms.</w:t>
                                </w:r>
                              </w:smartTag>
                              <w:r w:rsidRPr="00453D3E"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:contacts" w:element="Sn">
                                <w:r w:rsidRPr="00453D3E">
                                  <w:rPr>
                                    <w:b/>
                                  </w:rPr>
                                  <w:t>Brown</w:t>
                                </w:r>
                              </w:smartTag>
                            </w:smartTag>
                            <w:r w:rsidRPr="001E5185">
                              <w:t xml:space="preserve"> for bringing in the travel posters to decorate </w:t>
                            </w:r>
                            <w:r w:rsidR="009A266F" w:rsidRPr="001E5185">
                              <w:t>for o</w:t>
                            </w:r>
                            <w:r w:rsidRPr="001E5185">
                              <w:t xml:space="preserve">pen </w:t>
                            </w:r>
                            <w:r w:rsidR="009A266F" w:rsidRPr="001E5185">
                              <w:t>h</w:t>
                            </w:r>
                            <w:r w:rsidRPr="001E5185">
                              <w:t>ouse.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43" type="#_x0000_t202" style="position:absolute;margin-left:305.4pt;margin-top:573.8pt;width:243.6pt;height:169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fUtQ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" filled="f" stroked="f">
                <v:textbox style="mso-fit-shape-to-text:t" inset="0,0,0,0">
                  <w:txbxContent>
                    <w:p w:rsidR="00F575C2" w:rsidRPr="001E5185" w:rsidRDefault="00EA57E3" w:rsidP="001E5185">
                      <w:pPr>
                        <w:pStyle w:val="BodyText"/>
                      </w:pPr>
                      <w:r w:rsidRPr="001E5185">
                        <w:t>Special t</w:t>
                      </w:r>
                      <w:r w:rsidR="00F575C2" w:rsidRPr="001E5185">
                        <w:t>hanks ar</w:t>
                      </w:r>
                      <w:r w:rsidR="007F360F" w:rsidRPr="001E5185">
                        <w:t>e due the following students</w:t>
                      </w:r>
                      <w:r w:rsidR="00F7747A">
                        <w:t>:</w:t>
                      </w:r>
                    </w:p>
                    <w:p w:rsidR="00F575C2" w:rsidRPr="001E5185" w:rsidRDefault="009E4798" w:rsidP="001E5185">
                      <w:pPr>
                        <w:pStyle w:val="BodyText"/>
                      </w:pPr>
                      <w:r w:rsidRPr="00453D3E">
                        <w:rPr>
                          <w:b/>
                        </w:rPr>
                        <w:t>Jay Adams</w:t>
                      </w:r>
                      <w:r w:rsidR="00F575C2" w:rsidRPr="001E5185">
                        <w:t xml:space="preserve"> for volunteering to clean up after the fall open house.</w:t>
                      </w:r>
                    </w:p>
                    <w:p w:rsidR="00F575C2" w:rsidRPr="001E5185" w:rsidRDefault="009E4798" w:rsidP="001E5185">
                      <w:pPr>
                        <w:pStyle w:val="BodyText"/>
                      </w:pPr>
                      <w:smartTag w:uri="urn:schemas-microsoft-com:office:smarttags" w:element="PersonName">
                        <w:smartTag w:uri="urn:schemas:contacts" w:element="GivenName">
                          <w:r w:rsidRPr="00453D3E">
                            <w:rPr>
                              <w:b/>
                            </w:rPr>
                            <w:t>Kari</w:t>
                          </w:r>
                        </w:smartTag>
                        <w:r w:rsidRPr="00453D3E">
                          <w:rPr>
                            <w:b/>
                          </w:rPr>
                          <w:t xml:space="preserve"> </w:t>
                        </w:r>
                        <w:smartTag w:uri="urn:schemas:contacts" w:element="Sn">
                          <w:r w:rsidRPr="00453D3E">
                            <w:rPr>
                              <w:b/>
                            </w:rPr>
                            <w:t>Hensien</w:t>
                          </w:r>
                        </w:smartTag>
                      </w:smartTag>
                      <w:r w:rsidR="00F575C2" w:rsidRPr="001E5185">
                        <w:t xml:space="preserve"> for donating h</w:t>
                      </w:r>
                      <w:r w:rsidRPr="001E5185">
                        <w:t>er</w:t>
                      </w:r>
                      <w:r w:rsidR="00F575C2" w:rsidRPr="001E5185">
                        <w:t xml:space="preserve"> checker</w:t>
                      </w:r>
                      <w:r w:rsidR="00F7747A">
                        <w:t>s</w:t>
                      </w:r>
                      <w:r w:rsidR="00F575C2" w:rsidRPr="001E5185">
                        <w:t xml:space="preserve"> set to recess.</w:t>
                      </w:r>
                    </w:p>
                    <w:p w:rsidR="00EB10EA" w:rsidRPr="001E5185" w:rsidRDefault="007F360F" w:rsidP="001E5185">
                      <w:pPr>
                        <w:pStyle w:val="BodyText"/>
                      </w:pPr>
                      <w:smartTag w:uri="urn:schemas-microsoft-com:office:smarttags" w:element="PersonName">
                        <w:smartTag w:uri="urn:schemas:contacts" w:element="GivenName">
                          <w:r w:rsidRPr="00453D3E">
                            <w:rPr>
                              <w:b/>
                            </w:rPr>
                            <w:t>Alan</w:t>
                          </w:r>
                        </w:smartTag>
                        <w:r w:rsidRPr="00453D3E">
                          <w:rPr>
                            <w:b/>
                          </w:rPr>
                          <w:t xml:space="preserve"> </w:t>
                        </w:r>
                        <w:smartTag w:uri="urn:schemas:contacts" w:element="Sn">
                          <w:r w:rsidRPr="00453D3E">
                            <w:rPr>
                              <w:b/>
                            </w:rPr>
                            <w:t>Shen</w:t>
                          </w:r>
                        </w:smartTag>
                      </w:smartTag>
                      <w:r w:rsidRPr="001E5185">
                        <w:t xml:space="preserve"> for baking us his grandmother's chocolate chip cookies last week.</w:t>
                      </w:r>
                    </w:p>
                    <w:p w:rsidR="00EA57E3" w:rsidRPr="001E5185" w:rsidRDefault="00EA57E3" w:rsidP="001E5185">
                      <w:pPr>
                        <w:pStyle w:val="BodyText"/>
                      </w:pPr>
                      <w:r w:rsidRPr="001E5185">
                        <w:t xml:space="preserve">Thank you also to </w:t>
                      </w:r>
                      <w:smartTag w:uri="urn:schemas-microsoft-com:office:smarttags" w:element="PersonName">
                        <w:smartTag w:uri="urn:schemas:contacts" w:element="title">
                          <w:r w:rsidRPr="00453D3E">
                            <w:rPr>
                              <w:b/>
                            </w:rPr>
                            <w:t>Ms.</w:t>
                          </w:r>
                        </w:smartTag>
                        <w:r w:rsidRPr="00453D3E">
                          <w:rPr>
                            <w:b/>
                          </w:rPr>
                          <w:t xml:space="preserve"> </w:t>
                        </w:r>
                        <w:smartTag w:uri="urn:schemas:contacts" w:element="Sn">
                          <w:r w:rsidRPr="00453D3E">
                            <w:rPr>
                              <w:b/>
                            </w:rPr>
                            <w:t>Brown</w:t>
                          </w:r>
                        </w:smartTag>
                      </w:smartTag>
                      <w:r w:rsidRPr="001E5185">
                        <w:t xml:space="preserve"> for bringing in the travel posters to decorate </w:t>
                      </w:r>
                      <w:r w:rsidR="009A266F" w:rsidRPr="001E5185">
                        <w:t>for o</w:t>
                      </w:r>
                      <w:r w:rsidRPr="001E5185">
                        <w:t xml:space="preserve">pen </w:t>
                      </w:r>
                      <w:r w:rsidR="009A266F" w:rsidRPr="001E5185">
                        <w:t>h</w:t>
                      </w:r>
                      <w:r w:rsidRPr="001E5185">
                        <w:t>ouse.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6925310</wp:posOffset>
                </wp:positionV>
                <wp:extent cx="2857500" cy="247650"/>
                <wp:effectExtent l="0" t="635" r="0" b="0"/>
                <wp:wrapNone/>
                <wp:docPr id="32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55C" w:rsidRPr="00456E19" w:rsidRDefault="009A266F" w:rsidP="0094155C">
                            <w:pPr>
                              <w:pStyle w:val="Heading2"/>
                            </w:pPr>
                            <w:r>
                              <w:t>Reminders to Parents</w:t>
                            </w:r>
                            <w:r w:rsidR="0094155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44" type="#_x0000_t202" style="position:absolute;margin-left:63pt;margin-top:545.3pt;width:2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" filled="f" fillcolor="#9cf" stroked="f" strokecolor="red">
                <v:textbox style="mso-fit-shape-to-text:t" inset="0,0,0,0">
                  <w:txbxContent>
                    <w:p w:rsidR="0094155C" w:rsidRPr="00456E19" w:rsidRDefault="009A266F" w:rsidP="0094155C">
                      <w:pPr>
                        <w:pStyle w:val="Heading2"/>
                      </w:pPr>
                      <w:r>
                        <w:t>Reminders to Parents</w:t>
                      </w:r>
                      <w:r w:rsidR="0094155C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6889750</wp:posOffset>
                </wp:positionV>
                <wp:extent cx="2971800" cy="283210"/>
                <wp:effectExtent l="0" t="3175" r="0" b="0"/>
                <wp:wrapNone/>
                <wp:docPr id="31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0EA" w:rsidRPr="00456E19" w:rsidRDefault="00F575C2" w:rsidP="00F575C2">
                            <w:pPr>
                              <w:pStyle w:val="Heading4"/>
                            </w:pPr>
                            <w:r>
                              <w:t>Thank You Students!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45" type="#_x0000_t202" style="position:absolute;margin-left:315pt;margin-top:542.5pt;width:234pt;height:22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" filled="f" stroked="f">
                <v:textbox style="mso-fit-shape-to-text:t" inset="0,0,0,0">
                  <w:txbxContent>
                    <w:p w:rsidR="00EB10EA" w:rsidRPr="00456E19" w:rsidRDefault="00F575C2" w:rsidP="00F575C2">
                      <w:pPr>
                        <w:pStyle w:val="Heading4"/>
                      </w:pPr>
                      <w:r>
                        <w:t>Thank You Students!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377825</wp:posOffset>
                </wp:positionV>
                <wp:extent cx="3078480" cy="410210"/>
                <wp:effectExtent l="0" t="0" r="0" b="2540"/>
                <wp:wrapSquare wrapText="bothSides"/>
                <wp:docPr id="30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ED6" w:rsidRPr="002853B2" w:rsidRDefault="000C2ED6" w:rsidP="000C2ED6">
                            <w:pPr>
                              <w:pStyle w:val="Heading1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This Week’s Assignments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2" o:spid="_x0000_s1046" type="#_x0000_t202" style="position:absolute;margin-left:-44.4pt;margin-top:29.75pt;width:242.4pt;height:3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HMuwIAAMQ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" filled="f" stroked="f">
                <v:textbox style="mso-fit-shape-to-text:t">
                  <w:txbxContent>
                    <w:p w:rsidR="000C2ED6" w:rsidRPr="002853B2" w:rsidRDefault="000C2ED6" w:rsidP="000C2ED6">
                      <w:pPr>
                        <w:pStyle w:val="Heading1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This Week’s Assignments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3874135</wp:posOffset>
                </wp:positionH>
                <wp:positionV relativeFrom="page">
                  <wp:posOffset>1485265</wp:posOffset>
                </wp:positionV>
                <wp:extent cx="2971800" cy="2301240"/>
                <wp:effectExtent l="0" t="0" r="2540" b="4445"/>
                <wp:wrapNone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56B" w:rsidRDefault="00DC2208" w:rsidP="00A3453A">
                            <w:pPr>
                              <w:pStyle w:val="Weekday"/>
                            </w:pPr>
                            <w:r w:rsidRPr="00A3453A">
                              <w:t>Monday</w:t>
                            </w:r>
                          </w:p>
                          <w:p w:rsidR="00DC2208" w:rsidRPr="00DC2208" w:rsidRDefault="00DC2208" w:rsidP="00DC2208">
                            <w:pPr>
                              <w:pStyle w:val="BodyText2"/>
                            </w:pPr>
                            <w:r>
                              <w:t>Today we are learning about dinosaurs</w:t>
                            </w:r>
                            <w:r w:rsidR="009E4798">
                              <w:t>.</w:t>
                            </w:r>
                          </w:p>
                          <w:p w:rsidR="0033356B" w:rsidRDefault="00DC2208" w:rsidP="001844BF">
                            <w:pPr>
                              <w:pStyle w:val="Weekday"/>
                              <w:tabs>
                                <w:tab w:val="clear" w:pos="2970"/>
                                <w:tab w:val="clear" w:pos="3060"/>
                                <w:tab w:val="right" w:pos="3780"/>
                              </w:tabs>
                            </w:pPr>
                            <w:r>
                              <w:t>Tuesday</w:t>
                            </w:r>
                          </w:p>
                          <w:p w:rsidR="00DC2208" w:rsidRPr="00DC2208" w:rsidRDefault="00DC2208" w:rsidP="00DC2208">
                            <w:pPr>
                              <w:pStyle w:val="BodyText2"/>
                            </w:pPr>
                            <w:r>
                              <w:t>Today we are learning about pets</w:t>
                            </w:r>
                            <w:r w:rsidR="009E4798">
                              <w:t>.</w:t>
                            </w:r>
                          </w:p>
                          <w:p w:rsidR="00D33014" w:rsidRDefault="00DC2208" w:rsidP="001844BF">
                            <w:pPr>
                              <w:pStyle w:val="Weekday"/>
                              <w:tabs>
                                <w:tab w:val="clear" w:pos="2970"/>
                                <w:tab w:val="clear" w:pos="3060"/>
                                <w:tab w:val="right" w:pos="3780"/>
                              </w:tabs>
                            </w:pPr>
                            <w:r>
                              <w:t>Wednesday</w:t>
                            </w:r>
                          </w:p>
                          <w:p w:rsidR="00DC2208" w:rsidRDefault="00DC2208" w:rsidP="00DC2208">
                            <w:pPr>
                              <w:pStyle w:val="BodyText2"/>
                            </w:pPr>
                            <w:r>
                              <w:t>Today we are learning about the solar system</w:t>
                            </w:r>
                            <w:r w:rsidR="009E4798">
                              <w:t>.</w:t>
                            </w:r>
                          </w:p>
                          <w:p w:rsidR="00DC2208" w:rsidRDefault="00DC2208" w:rsidP="00DC2208">
                            <w:pPr>
                              <w:pStyle w:val="Weekday"/>
                            </w:pPr>
                            <w:r>
                              <w:t>Thursday</w:t>
                            </w:r>
                          </w:p>
                          <w:p w:rsidR="00DC2208" w:rsidRDefault="00DC2208" w:rsidP="00DC2208">
                            <w:pPr>
                              <w:pStyle w:val="BodyText2"/>
                            </w:pPr>
                            <w:r>
                              <w:t>Today we ar</w:t>
                            </w:r>
                            <w:r w:rsidR="009E4798">
                              <w:t>e going on a field trip to the z</w:t>
                            </w:r>
                            <w:r>
                              <w:t>oo.</w:t>
                            </w:r>
                          </w:p>
                          <w:p w:rsidR="00DC2208" w:rsidRDefault="00DC2208" w:rsidP="00DC2208">
                            <w:pPr>
                              <w:pStyle w:val="Weekday"/>
                            </w:pPr>
                            <w:r>
                              <w:t>Friday</w:t>
                            </w:r>
                          </w:p>
                          <w:p w:rsidR="00DC2208" w:rsidRPr="00DC2208" w:rsidRDefault="00DC2208" w:rsidP="00DC2208">
                            <w:pPr>
                              <w:pStyle w:val="BodyText2"/>
                            </w:pPr>
                            <w:r>
                              <w:t>Today we have a special guest from the fire department to tell us about fire safety.</w:t>
                            </w:r>
                          </w:p>
                          <w:p w:rsidR="00DC2208" w:rsidRPr="00DC2208" w:rsidRDefault="00DC2208" w:rsidP="00DC2208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7" type="#_x0000_t202" style="position:absolute;margin-left:305.05pt;margin-top:116.95pt;width:234pt;height:181.2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" filled="f" stroked="f">
                <v:textbox inset="0,0,0,0">
                  <w:txbxContent>
                    <w:p w:rsidR="0033356B" w:rsidRDefault="00DC2208" w:rsidP="00A3453A">
                      <w:pPr>
                        <w:pStyle w:val="Weekday"/>
                      </w:pPr>
                      <w:r w:rsidRPr="00A3453A">
                        <w:t>Monday</w:t>
                      </w:r>
                    </w:p>
                    <w:p w:rsidR="00DC2208" w:rsidRPr="00DC2208" w:rsidRDefault="00DC2208" w:rsidP="00DC2208">
                      <w:pPr>
                        <w:pStyle w:val="BodyText2"/>
                      </w:pPr>
                      <w:r>
                        <w:t>Today we are learning about dinosaurs</w:t>
                      </w:r>
                      <w:r w:rsidR="009E4798">
                        <w:t>.</w:t>
                      </w:r>
                    </w:p>
                    <w:p w:rsidR="0033356B" w:rsidRDefault="00DC2208" w:rsidP="001844BF">
                      <w:pPr>
                        <w:pStyle w:val="Weekday"/>
                        <w:tabs>
                          <w:tab w:val="clear" w:pos="2970"/>
                          <w:tab w:val="clear" w:pos="3060"/>
                          <w:tab w:val="right" w:pos="3780"/>
                        </w:tabs>
                      </w:pPr>
                      <w:r>
                        <w:t>Tuesday</w:t>
                      </w:r>
                    </w:p>
                    <w:p w:rsidR="00DC2208" w:rsidRPr="00DC2208" w:rsidRDefault="00DC2208" w:rsidP="00DC2208">
                      <w:pPr>
                        <w:pStyle w:val="BodyText2"/>
                      </w:pPr>
                      <w:r>
                        <w:t>Today we are learning about pets</w:t>
                      </w:r>
                      <w:r w:rsidR="009E4798">
                        <w:t>.</w:t>
                      </w:r>
                    </w:p>
                    <w:p w:rsidR="00D33014" w:rsidRDefault="00DC2208" w:rsidP="001844BF">
                      <w:pPr>
                        <w:pStyle w:val="Weekday"/>
                        <w:tabs>
                          <w:tab w:val="clear" w:pos="2970"/>
                          <w:tab w:val="clear" w:pos="3060"/>
                          <w:tab w:val="right" w:pos="3780"/>
                        </w:tabs>
                      </w:pPr>
                      <w:r>
                        <w:t>Wednesday</w:t>
                      </w:r>
                    </w:p>
                    <w:p w:rsidR="00DC2208" w:rsidRDefault="00DC2208" w:rsidP="00DC2208">
                      <w:pPr>
                        <w:pStyle w:val="BodyText2"/>
                      </w:pPr>
                      <w:r>
                        <w:t>Today we are learning about the solar system</w:t>
                      </w:r>
                      <w:r w:rsidR="009E4798">
                        <w:t>.</w:t>
                      </w:r>
                    </w:p>
                    <w:p w:rsidR="00DC2208" w:rsidRDefault="00DC2208" w:rsidP="00DC2208">
                      <w:pPr>
                        <w:pStyle w:val="Weekday"/>
                      </w:pPr>
                      <w:r>
                        <w:t>Thursday</w:t>
                      </w:r>
                    </w:p>
                    <w:p w:rsidR="00DC2208" w:rsidRDefault="00DC2208" w:rsidP="00DC2208">
                      <w:pPr>
                        <w:pStyle w:val="BodyText2"/>
                      </w:pPr>
                      <w:r>
                        <w:t>Today we ar</w:t>
                      </w:r>
                      <w:r w:rsidR="009E4798">
                        <w:t>e going on a field trip to the z</w:t>
                      </w:r>
                      <w:r>
                        <w:t>oo.</w:t>
                      </w:r>
                    </w:p>
                    <w:p w:rsidR="00DC2208" w:rsidRDefault="00DC2208" w:rsidP="00DC2208">
                      <w:pPr>
                        <w:pStyle w:val="Weekday"/>
                      </w:pPr>
                      <w:r>
                        <w:t>Friday</w:t>
                      </w:r>
                    </w:p>
                    <w:p w:rsidR="00DC2208" w:rsidRPr="00DC2208" w:rsidRDefault="00DC2208" w:rsidP="00DC2208">
                      <w:pPr>
                        <w:pStyle w:val="BodyText2"/>
                      </w:pPr>
                      <w:r>
                        <w:t>Today we have a special guest from the fire department to tell us about fire safety.</w:t>
                      </w:r>
                    </w:p>
                    <w:p w:rsidR="00DC2208" w:rsidRPr="00DC2208" w:rsidRDefault="00DC2208" w:rsidP="00DC2208">
                      <w:pPr>
                        <w:pStyle w:val="BodyText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1465580</wp:posOffset>
                </wp:positionV>
                <wp:extent cx="2857500" cy="2341880"/>
                <wp:effectExtent l="1270" t="0" r="0" b="2540"/>
                <wp:wrapNone/>
                <wp:docPr id="28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4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2988" w:rsidRPr="00F6665B" w:rsidRDefault="008042A1" w:rsidP="00F6665B">
                            <w:pPr>
                              <w:pStyle w:val="BodyText"/>
                            </w:pPr>
                            <w:r>
                              <w:t xml:space="preserve">This week </w:t>
                            </w:r>
                            <w:r w:rsidR="00C55100">
                              <w:t xml:space="preserve">in Science </w:t>
                            </w:r>
                            <w:r>
                              <w:t>we will be studying animals, including dinosaurs and pets, as well as astronomy. Children will be required to complete a</w:t>
                            </w:r>
                            <w:r w:rsidR="00E247EF">
                              <w:t>n in</w:t>
                            </w:r>
                            <w:r w:rsidR="00C55100">
                              <w:t>-</w:t>
                            </w:r>
                            <w:r w:rsidR="00E247EF">
                              <w:t>depth</w:t>
                            </w:r>
                            <w:r>
                              <w:t xml:space="preserve"> </w:t>
                            </w:r>
                            <w:r w:rsidR="00194765">
                              <w:t xml:space="preserve">science </w:t>
                            </w:r>
                            <w:r>
                              <w:t xml:space="preserve">report on the animal of their choice by next </w:t>
                            </w:r>
                            <w:r w:rsidR="00194765">
                              <w:t xml:space="preserve">Wednesday </w:t>
                            </w:r>
                            <w:r>
                              <w:t xml:space="preserve">morning. Our trip to the zoo on </w:t>
                            </w:r>
                            <w:r w:rsidR="00222136">
                              <w:t>Thursday</w:t>
                            </w:r>
                            <w:r>
                              <w:t xml:space="preserve"> may inspire some creative choices!</w:t>
                            </w:r>
                          </w:p>
                          <w:p w:rsidR="00852988" w:rsidRPr="00F6665B" w:rsidRDefault="008042A1" w:rsidP="00F6665B">
                            <w:pPr>
                              <w:pStyle w:val="BodyText"/>
                            </w:pPr>
                            <w:r>
                              <w:t xml:space="preserve">We will also work on </w:t>
                            </w:r>
                            <w:r w:rsidR="00C55100">
                              <w:t>geometry</w:t>
                            </w:r>
                            <w:r>
                              <w:t xml:space="preserve"> problems in Math</w:t>
                            </w:r>
                            <w:r w:rsidR="00194765">
                              <w:t xml:space="preserve"> homework</w:t>
                            </w:r>
                            <w:r w:rsidR="00222136">
                              <w:t>.</w:t>
                            </w:r>
                            <w:r>
                              <w:t xml:space="preserve"> </w:t>
                            </w:r>
                            <w:r w:rsidR="00222136">
                              <w:t xml:space="preserve">In Social Studies, we </w:t>
                            </w:r>
                            <w:r>
                              <w:t xml:space="preserve">will </w:t>
                            </w:r>
                            <w:r w:rsidR="00C55100">
                              <w:t>read a book</w:t>
                            </w:r>
                            <w:r>
                              <w:t xml:space="preserve"> about the culture of </w:t>
                            </w:r>
                            <w:r w:rsidR="00222136">
                              <w:t xml:space="preserve">the Inuit people, who used to be called </w:t>
                            </w:r>
                            <w:r>
                              <w:t>Eskimos.</w:t>
                            </w:r>
                          </w:p>
                          <w:p w:rsidR="00852988" w:rsidRDefault="008529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48" type="#_x0000_t202" style="position:absolute;margin-left:52.6pt;margin-top:115.4pt;width:225pt;height:184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" filled="f" stroked="f">
                <v:textbox inset="0,0,0,0">
                  <w:txbxContent>
                    <w:p w:rsidR="00852988" w:rsidRPr="00F6665B" w:rsidRDefault="008042A1" w:rsidP="00F6665B">
                      <w:pPr>
                        <w:pStyle w:val="BodyText"/>
                      </w:pPr>
                      <w:r>
                        <w:t xml:space="preserve">This week </w:t>
                      </w:r>
                      <w:r w:rsidR="00C55100">
                        <w:t xml:space="preserve">in Science </w:t>
                      </w:r>
                      <w:r>
                        <w:t>we will be studying animals, including dinosaurs and pets, as well as astronomy. Children will be required to complete a</w:t>
                      </w:r>
                      <w:r w:rsidR="00E247EF">
                        <w:t>n in</w:t>
                      </w:r>
                      <w:r w:rsidR="00C55100">
                        <w:t>-</w:t>
                      </w:r>
                      <w:r w:rsidR="00E247EF">
                        <w:t>depth</w:t>
                      </w:r>
                      <w:r>
                        <w:t xml:space="preserve"> </w:t>
                      </w:r>
                      <w:r w:rsidR="00194765">
                        <w:t xml:space="preserve">science </w:t>
                      </w:r>
                      <w:r>
                        <w:t xml:space="preserve">report on the animal of their choice by next </w:t>
                      </w:r>
                      <w:r w:rsidR="00194765">
                        <w:t xml:space="preserve">Wednesday </w:t>
                      </w:r>
                      <w:r>
                        <w:t xml:space="preserve">morning. Our trip to the zoo on </w:t>
                      </w:r>
                      <w:r w:rsidR="00222136">
                        <w:t>Thursday</w:t>
                      </w:r>
                      <w:r>
                        <w:t xml:space="preserve"> may inspire some creative choices!</w:t>
                      </w:r>
                    </w:p>
                    <w:p w:rsidR="00852988" w:rsidRPr="00F6665B" w:rsidRDefault="008042A1" w:rsidP="00F6665B">
                      <w:pPr>
                        <w:pStyle w:val="BodyText"/>
                      </w:pPr>
                      <w:r>
                        <w:t xml:space="preserve">We will also work on </w:t>
                      </w:r>
                      <w:r w:rsidR="00C55100">
                        <w:t>geometry</w:t>
                      </w:r>
                      <w:r>
                        <w:t xml:space="preserve"> problems in Math</w:t>
                      </w:r>
                      <w:r w:rsidR="00194765">
                        <w:t xml:space="preserve"> homework</w:t>
                      </w:r>
                      <w:r w:rsidR="00222136">
                        <w:t>.</w:t>
                      </w:r>
                      <w:r>
                        <w:t xml:space="preserve"> </w:t>
                      </w:r>
                      <w:r w:rsidR="00222136">
                        <w:t xml:space="preserve">In Social Studies, we </w:t>
                      </w:r>
                      <w:r>
                        <w:t xml:space="preserve">will </w:t>
                      </w:r>
                      <w:r w:rsidR="00C55100">
                        <w:t>read a book</w:t>
                      </w:r>
                      <w:r>
                        <w:t xml:space="preserve"> about the culture of </w:t>
                      </w:r>
                      <w:r w:rsidR="00222136">
                        <w:t xml:space="preserve">the Inuit people, who used to be called </w:t>
                      </w:r>
                      <w:r>
                        <w:t>Eskimos.</w:t>
                      </w:r>
                    </w:p>
                    <w:p w:rsidR="00852988" w:rsidRDefault="00852988"/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374650</wp:posOffset>
                </wp:positionV>
                <wp:extent cx="3206115" cy="410210"/>
                <wp:effectExtent l="0" t="3175" r="0" b="0"/>
                <wp:wrapSquare wrapText="bothSides"/>
                <wp:docPr id="27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7" w:rsidRPr="002853B2" w:rsidRDefault="00681C27" w:rsidP="00681C27">
                            <w:pPr>
                              <w:pStyle w:val="Heading1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This Week’s Highlights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49" type="#_x0000_t202" style="position:absolute;margin-left:203.65pt;margin-top:29.5pt;width:252.45pt;height:3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AauwIAAMQ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" filled="f" stroked="f">
                <v:textbox style="mso-fit-shape-to-text:t">
                  <w:txbxContent>
                    <w:p w:rsidR="00681C27" w:rsidRPr="002853B2" w:rsidRDefault="00681C27" w:rsidP="00681C27">
                      <w:pPr>
                        <w:pStyle w:val="Heading1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This Week’s Highlights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3878580</wp:posOffset>
                </wp:positionH>
                <wp:positionV relativeFrom="page">
                  <wp:posOffset>4229100</wp:posOffset>
                </wp:positionV>
                <wp:extent cx="3215640" cy="2496185"/>
                <wp:effectExtent l="20955" t="19050" r="20955" b="18415"/>
                <wp:wrapNone/>
                <wp:docPr id="26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2496185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3366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5100" w:rsidRDefault="009A266F" w:rsidP="00651F9C">
                            <w:pPr>
                              <w:pStyle w:val="BodyText"/>
                              <w:spacing w:before="120" w:after="120"/>
                              <w:ind w:left="288" w:right="288"/>
                            </w:pPr>
                            <w:r w:rsidRPr="00651F9C">
                              <w:rPr>
                                <w:b/>
                              </w:rPr>
                              <w:t xml:space="preserve">Classroom </w:t>
                            </w:r>
                            <w:r w:rsidR="009E4798" w:rsidRPr="00651F9C">
                              <w:rPr>
                                <w:b/>
                              </w:rPr>
                              <w:t>Open House</w:t>
                            </w:r>
                            <w:r w:rsidRPr="00651F9C">
                              <w:t xml:space="preserve"> </w:t>
                            </w:r>
                          </w:p>
                          <w:p w:rsidR="000D5D3D" w:rsidRPr="00651F9C" w:rsidRDefault="00CD4651" w:rsidP="00651F9C">
                            <w:pPr>
                              <w:pStyle w:val="BodyText"/>
                              <w:spacing w:before="120" w:after="120"/>
                              <w:ind w:left="288" w:right="288"/>
                            </w:pPr>
                            <w:r w:rsidRPr="00651F9C">
                              <w:t xml:space="preserve">Tuesday, </w:t>
                            </w:r>
                            <w:r w:rsidR="00605769" w:rsidRPr="00651F9C">
                              <w:t xml:space="preserve">September 6, </w:t>
                            </w:r>
                            <w:smartTag w:uri="urn:schemas-microsoft-com:office:smarttags" w:element="time">
                              <w:smartTagPr>
                                <w:attr w:name="Hour" w:val="19"/>
                                <w:attr w:name="Minute" w:val="30"/>
                              </w:smartTagPr>
                              <w:r w:rsidR="00605769" w:rsidRPr="00651F9C">
                                <w:t>7:30 P.M.</w:t>
                              </w:r>
                            </w:smartTag>
                          </w:p>
                          <w:p w:rsidR="00C55100" w:rsidRDefault="00CD4651" w:rsidP="00C55100">
                            <w:pPr>
                              <w:pStyle w:val="BodyText"/>
                              <w:spacing w:before="120" w:after="120"/>
                              <w:ind w:left="288" w:right="288"/>
                            </w:pPr>
                            <w:r w:rsidRPr="00651F9C">
                              <w:rPr>
                                <w:b/>
                              </w:rPr>
                              <w:t>Ice Cream Social with the Faculty</w:t>
                            </w:r>
                          </w:p>
                          <w:p w:rsidR="00CD4651" w:rsidRPr="00651F9C" w:rsidRDefault="00CD4651" w:rsidP="00C55100">
                            <w:pPr>
                              <w:pStyle w:val="BodyText"/>
                              <w:spacing w:before="120" w:after="120"/>
                              <w:ind w:left="288" w:right="288"/>
                            </w:pPr>
                            <w:r w:rsidRPr="00651F9C">
                              <w:t xml:space="preserve">Friday, September 9, </w:t>
                            </w:r>
                            <w:smartTag w:uri="urn:schemas-microsoft-com:office:smarttags" w:element="time">
                              <w:smartTagPr>
                                <w:attr w:name="Hour" w:val="17"/>
                                <w:attr w:name="Minute" w:val="0"/>
                              </w:smartTagPr>
                              <w:r w:rsidRPr="00651F9C">
                                <w:t>5 P.M.</w:t>
                              </w:r>
                            </w:smartTag>
                          </w:p>
                          <w:p w:rsidR="00C55100" w:rsidRPr="00C55100" w:rsidRDefault="00C55100" w:rsidP="00C55100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b/>
                              </w:rPr>
                            </w:pPr>
                            <w:r w:rsidRPr="00C55100">
                              <w:rPr>
                                <w:b/>
                              </w:rPr>
                              <w:t>School Assembly</w:t>
                            </w:r>
                          </w:p>
                          <w:p w:rsidR="000D5D3D" w:rsidRPr="00C55100" w:rsidRDefault="000D5D3D" w:rsidP="00C55100">
                            <w:pPr>
                              <w:pStyle w:val="BodyText"/>
                              <w:spacing w:before="120" w:after="120"/>
                              <w:ind w:left="288" w:right="288"/>
                            </w:pPr>
                            <w:r w:rsidRPr="00C55100">
                              <w:t xml:space="preserve">This week's </w:t>
                            </w:r>
                            <w:r w:rsidR="00EA57E3" w:rsidRPr="00C55100">
                              <w:t xml:space="preserve">school </w:t>
                            </w:r>
                            <w:r w:rsidRPr="00C55100">
                              <w:t xml:space="preserve">assembly is </w:t>
                            </w:r>
                            <w:r w:rsidR="00EA57E3" w:rsidRPr="00C55100">
                              <w:t>on storybook c</w:t>
                            </w:r>
                            <w:r w:rsidRPr="00C55100">
                              <w:t>haracters.</w:t>
                            </w:r>
                            <w:r w:rsidRPr="00651F9C">
                              <w:t xml:space="preserve"> </w:t>
                            </w:r>
                            <w:r w:rsidR="00EA57E3" w:rsidRPr="00651F9C">
                              <w:t xml:space="preserve">Children may </w:t>
                            </w:r>
                            <w:r w:rsidRPr="00651F9C">
                              <w:t xml:space="preserve">dress up like a character on </w:t>
                            </w:r>
                            <w:r w:rsidR="00C55100">
                              <w:t>Thurs</w:t>
                            </w:r>
                            <w:r w:rsidR="009A266F" w:rsidRPr="00651F9C">
                              <w:t>day</w:t>
                            </w:r>
                            <w:r w:rsidRPr="00651F9C">
                              <w:t xml:space="preserve">. (You might want to bring a change of clothes for </w:t>
                            </w:r>
                            <w:r w:rsidR="00F7747A">
                              <w:t>the rest of</w:t>
                            </w:r>
                            <w:r w:rsidRPr="00651F9C">
                              <w:t xml:space="preserve"> the day.) Costumes can be as simple as a hat or a small picture of your character pinned to your shirt. Have fun. </w:t>
                            </w:r>
                          </w:p>
                          <w:p w:rsidR="00AD148A" w:rsidRDefault="00AD148A" w:rsidP="00AD148A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50" type="#_x0000_t202" style="position:absolute;margin-left:305.4pt;margin-top:333pt;width:253.2pt;height:196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" filled="f" fillcolor="#9cf" strokecolor="#36f" strokeweight="2.25pt">
                <v:stroke dashstyle="1 1" endcap="round"/>
                <v:textbox inset="0,0,0,0">
                  <w:txbxContent>
                    <w:p w:rsidR="00C55100" w:rsidRDefault="009A266F" w:rsidP="00651F9C">
                      <w:pPr>
                        <w:pStyle w:val="BodyText"/>
                        <w:spacing w:before="120" w:after="120"/>
                        <w:ind w:left="288" w:right="288"/>
                      </w:pPr>
                      <w:r w:rsidRPr="00651F9C">
                        <w:rPr>
                          <w:b/>
                        </w:rPr>
                        <w:t xml:space="preserve">Classroom </w:t>
                      </w:r>
                      <w:r w:rsidR="009E4798" w:rsidRPr="00651F9C">
                        <w:rPr>
                          <w:b/>
                        </w:rPr>
                        <w:t>Open House</w:t>
                      </w:r>
                      <w:r w:rsidRPr="00651F9C">
                        <w:t xml:space="preserve"> </w:t>
                      </w:r>
                    </w:p>
                    <w:p w:rsidR="000D5D3D" w:rsidRPr="00651F9C" w:rsidRDefault="00CD4651" w:rsidP="00651F9C">
                      <w:pPr>
                        <w:pStyle w:val="BodyText"/>
                        <w:spacing w:before="120" w:after="120"/>
                        <w:ind w:left="288" w:right="288"/>
                      </w:pPr>
                      <w:r w:rsidRPr="00651F9C">
                        <w:t xml:space="preserve">Tuesday, </w:t>
                      </w:r>
                      <w:r w:rsidR="00605769" w:rsidRPr="00651F9C">
                        <w:t xml:space="preserve">September 6, </w:t>
                      </w:r>
                      <w:smartTag w:uri="urn:schemas-microsoft-com:office:smarttags" w:element="time">
                        <w:smartTagPr>
                          <w:attr w:name="Minute" w:val="30"/>
                          <w:attr w:name="Hour" w:val="19"/>
                        </w:smartTagPr>
                        <w:r w:rsidR="00605769" w:rsidRPr="00651F9C">
                          <w:t>7:30 P.M.</w:t>
                        </w:r>
                      </w:smartTag>
                    </w:p>
                    <w:p w:rsidR="00C55100" w:rsidRDefault="00CD4651" w:rsidP="00C55100">
                      <w:pPr>
                        <w:pStyle w:val="BodyText"/>
                        <w:spacing w:before="120" w:after="120"/>
                        <w:ind w:left="288" w:right="288"/>
                      </w:pPr>
                      <w:r w:rsidRPr="00651F9C">
                        <w:rPr>
                          <w:b/>
                        </w:rPr>
                        <w:t>Ice Cream Social with the Faculty</w:t>
                      </w:r>
                    </w:p>
                    <w:p w:rsidR="00CD4651" w:rsidRPr="00651F9C" w:rsidRDefault="00CD4651" w:rsidP="00C55100">
                      <w:pPr>
                        <w:pStyle w:val="BodyText"/>
                        <w:spacing w:before="120" w:after="120"/>
                        <w:ind w:left="288" w:right="288"/>
                      </w:pPr>
                      <w:r w:rsidRPr="00651F9C">
                        <w:t xml:space="preserve">Friday, September 9, </w:t>
                      </w:r>
                      <w:smartTag w:uri="urn:schemas-microsoft-com:office:smarttags" w:element="time">
                        <w:smartTagPr>
                          <w:attr w:name="Minute" w:val="0"/>
                          <w:attr w:name="Hour" w:val="17"/>
                        </w:smartTagPr>
                        <w:r w:rsidRPr="00651F9C">
                          <w:t>5 P.M.</w:t>
                        </w:r>
                      </w:smartTag>
                    </w:p>
                    <w:p w:rsidR="00C55100" w:rsidRPr="00C55100" w:rsidRDefault="00C55100" w:rsidP="00C55100">
                      <w:pPr>
                        <w:pStyle w:val="BodyText"/>
                        <w:spacing w:before="120" w:after="120"/>
                        <w:ind w:left="288" w:right="288"/>
                        <w:rPr>
                          <w:b/>
                        </w:rPr>
                      </w:pPr>
                      <w:r w:rsidRPr="00C55100">
                        <w:rPr>
                          <w:b/>
                        </w:rPr>
                        <w:t>School Assembly</w:t>
                      </w:r>
                    </w:p>
                    <w:p w:rsidR="000D5D3D" w:rsidRPr="00C55100" w:rsidRDefault="000D5D3D" w:rsidP="00C55100">
                      <w:pPr>
                        <w:pStyle w:val="BodyText"/>
                        <w:spacing w:before="120" w:after="120"/>
                        <w:ind w:left="288" w:right="288"/>
                      </w:pPr>
                      <w:r w:rsidRPr="00C55100">
                        <w:t xml:space="preserve">This week's </w:t>
                      </w:r>
                      <w:r w:rsidR="00EA57E3" w:rsidRPr="00C55100">
                        <w:t xml:space="preserve">school </w:t>
                      </w:r>
                      <w:r w:rsidRPr="00C55100">
                        <w:t xml:space="preserve">assembly is </w:t>
                      </w:r>
                      <w:r w:rsidR="00EA57E3" w:rsidRPr="00C55100">
                        <w:t>on storybook c</w:t>
                      </w:r>
                      <w:r w:rsidRPr="00C55100">
                        <w:t>haracters.</w:t>
                      </w:r>
                      <w:r w:rsidRPr="00651F9C">
                        <w:t xml:space="preserve"> </w:t>
                      </w:r>
                      <w:r w:rsidR="00EA57E3" w:rsidRPr="00651F9C">
                        <w:t xml:space="preserve">Children may </w:t>
                      </w:r>
                      <w:r w:rsidRPr="00651F9C">
                        <w:t xml:space="preserve">dress up like a character on </w:t>
                      </w:r>
                      <w:r w:rsidR="00C55100">
                        <w:t>Thurs</w:t>
                      </w:r>
                      <w:r w:rsidR="009A266F" w:rsidRPr="00651F9C">
                        <w:t>day</w:t>
                      </w:r>
                      <w:r w:rsidRPr="00651F9C">
                        <w:t xml:space="preserve">. (You might want to bring a change of clothes for </w:t>
                      </w:r>
                      <w:r w:rsidR="00F7747A">
                        <w:t>the rest of</w:t>
                      </w:r>
                      <w:r w:rsidRPr="00651F9C">
                        <w:t xml:space="preserve"> the day.) Costumes can be as simple as a hat or a small picture of your character pinned to your shirt. Have fun. </w:t>
                      </w:r>
                    </w:p>
                    <w:p w:rsidR="00AD148A" w:rsidRDefault="00AD148A" w:rsidP="00AD148A">
                      <w:pPr>
                        <w:pStyle w:val="BodyText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3878580</wp:posOffset>
                </wp:positionH>
                <wp:positionV relativeFrom="page">
                  <wp:posOffset>3886200</wp:posOffset>
                </wp:positionV>
                <wp:extent cx="3093720" cy="247650"/>
                <wp:effectExtent l="1905" t="0" r="0" b="0"/>
                <wp:wrapNone/>
                <wp:docPr id="25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8A" w:rsidRPr="00456E19" w:rsidRDefault="00AD148A" w:rsidP="00AD148A">
                            <w:pPr>
                              <w:pStyle w:val="Heading2"/>
                            </w:pPr>
                            <w:r>
                              <w:t>Upcoming Events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51" type="#_x0000_t202" style="position:absolute;margin-left:305.4pt;margin-top:306pt;width:243.6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YrZswIAALQ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" filled="f" stroked="f">
                <v:textbox style="mso-fit-shape-to-text:t" inset="0,0,0,0">
                  <w:txbxContent>
                    <w:p w:rsidR="00AD148A" w:rsidRPr="00456E19" w:rsidRDefault="00AD148A" w:rsidP="00AD148A">
                      <w:pPr>
                        <w:pStyle w:val="Heading2"/>
                      </w:pPr>
                      <w:r>
                        <w:t>Upcoming Events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3886200</wp:posOffset>
                </wp:positionV>
                <wp:extent cx="2857500" cy="247650"/>
                <wp:effectExtent l="0" t="0" r="0" b="0"/>
                <wp:wrapNone/>
                <wp:docPr id="2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769" w:rsidRPr="00456E19" w:rsidRDefault="00605769" w:rsidP="00605769">
                            <w:pPr>
                              <w:pStyle w:val="Heading2"/>
                            </w:pPr>
                            <w:r>
                              <w:t>Reminders</w:t>
                            </w:r>
                            <w:r w:rsidR="009A266F">
                              <w:t xml:space="preserve"> to Students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52" type="#_x0000_t202" style="position:absolute;margin-left:54pt;margin-top:306pt;width:2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aysw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" filled="f" stroked="f">
                <v:textbox style="mso-fit-shape-to-text:t" inset="0,0,0,0">
                  <w:txbxContent>
                    <w:p w:rsidR="00605769" w:rsidRPr="00456E19" w:rsidRDefault="00605769" w:rsidP="00605769">
                      <w:pPr>
                        <w:pStyle w:val="Heading2"/>
                      </w:pPr>
                      <w:r>
                        <w:t>Reminders</w:t>
                      </w:r>
                      <w:r w:rsidR="009A266F">
                        <w:t xml:space="preserve"> to Students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1600200</wp:posOffset>
                </wp:positionV>
                <wp:extent cx="2971800" cy="1257300"/>
                <wp:effectExtent l="0" t="0" r="0" b="0"/>
                <wp:wrapNone/>
                <wp:docPr id="23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F51" w:rsidRDefault="00CC3F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53" type="#_x0000_t202" style="position:absolute;margin-left:54pt;margin-top:126pt;width:234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" filled="f" stroked="f">
                <v:textbox inset="0,0,0,0">
                  <w:txbxContent>
                    <w:p w:rsidR="00CC3F51" w:rsidRDefault="00CC3F51"/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4229100</wp:posOffset>
                </wp:positionV>
                <wp:extent cx="2971800" cy="969645"/>
                <wp:effectExtent l="0" t="0" r="0" b="1905"/>
                <wp:wrapNone/>
                <wp:docPr id="22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769" w:rsidRDefault="00605769" w:rsidP="00605769">
                            <w:pPr>
                              <w:pStyle w:val="List"/>
                            </w:pPr>
                            <w:r>
                              <w:t>Bring money for field trip lunch</w:t>
                            </w:r>
                          </w:p>
                          <w:p w:rsidR="007F360F" w:rsidRDefault="00605769" w:rsidP="00A3453A">
                            <w:pPr>
                              <w:pStyle w:val="List"/>
                            </w:pPr>
                            <w:r>
                              <w:t xml:space="preserve">Bring umbrella in </w:t>
                            </w:r>
                            <w:r w:rsidRPr="00A3453A">
                              <w:t>case</w:t>
                            </w:r>
                            <w:r>
                              <w:t xml:space="preserve"> it rains</w:t>
                            </w:r>
                          </w:p>
                          <w:p w:rsidR="00605769" w:rsidRPr="00605769" w:rsidRDefault="007F360F" w:rsidP="00A3453A">
                            <w:pPr>
                              <w:pStyle w:val="List"/>
                            </w:pPr>
                            <w:r>
                              <w:t>Think of a costume for Friday’s assembly</w:t>
                            </w:r>
                            <w:r w:rsidR="00AD148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54" type="#_x0000_t202" style="position:absolute;margin-left:54pt;margin-top:333pt;width:234pt;height:76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" filled="f" stroked="f">
                <v:textbox style="mso-fit-shape-to-text:t" inset="0,0,0,0">
                  <w:txbxContent>
                    <w:p w:rsidR="00605769" w:rsidRDefault="00605769" w:rsidP="00605769">
                      <w:pPr>
                        <w:pStyle w:val="List"/>
                      </w:pPr>
                      <w:r>
                        <w:t>Bring money for field trip lunch</w:t>
                      </w:r>
                    </w:p>
                    <w:p w:rsidR="007F360F" w:rsidRDefault="00605769" w:rsidP="00A3453A">
                      <w:pPr>
                        <w:pStyle w:val="List"/>
                      </w:pPr>
                      <w:r>
                        <w:t xml:space="preserve">Bring umbrella in </w:t>
                      </w:r>
                      <w:r w:rsidRPr="00A3453A">
                        <w:t>case</w:t>
                      </w:r>
                      <w:r>
                        <w:t xml:space="preserve"> it rains</w:t>
                      </w:r>
                    </w:p>
                    <w:p w:rsidR="00605769" w:rsidRPr="00605769" w:rsidRDefault="007F360F" w:rsidP="00A3453A">
                      <w:pPr>
                        <w:pStyle w:val="List"/>
                      </w:pPr>
                      <w:r>
                        <w:t>Think of a costume for Friday’s assembly</w:t>
                      </w:r>
                      <w:r w:rsidR="00AD148A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5257800</wp:posOffset>
                </wp:positionV>
                <wp:extent cx="1339850" cy="1467485"/>
                <wp:effectExtent l="0" t="0" r="0" b="1905"/>
                <wp:wrapNone/>
                <wp:docPr id="21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46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77A4" w:rsidRPr="000877A4" w:rsidRDefault="00AB40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9850" cy="1467485"/>
                                  <wp:effectExtent l="0" t="0" r="0" b="0"/>
                                  <wp:docPr id="3" name="Picture 3" descr="school suppl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chool suppli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46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055" type="#_x0000_t202" style="position:absolute;margin-left:90pt;margin-top:414pt;width:105.5pt;height:115.55pt;z-index:2516736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" filled="f" stroked="f">
                <v:textbox style="mso-fit-shape-to-text:t" inset="0,0,0,0">
                  <w:txbxContent>
                    <w:p w:rsidR="000877A4" w:rsidRPr="000877A4" w:rsidRDefault="00AB409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39850" cy="1467485"/>
                            <wp:effectExtent l="0" t="0" r="0" b="0"/>
                            <wp:docPr id="3" name="Picture 3" descr="school suppl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chool suppli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46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459105</wp:posOffset>
                </wp:positionV>
                <wp:extent cx="7086600" cy="9027795"/>
                <wp:effectExtent l="19050" t="11430" r="19050" b="19050"/>
                <wp:wrapNone/>
                <wp:docPr id="18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027795"/>
                          <a:chOff x="540" y="723"/>
                          <a:chExt cx="11160" cy="14217"/>
                        </a:xfrm>
                      </wpg:grpSpPr>
                      <wps:wsp>
                        <wps:cNvPr id="19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40" y="1080"/>
                            <a:ext cx="11160" cy="13860"/>
                          </a:xfrm>
                          <a:prstGeom prst="rect">
                            <a:avLst/>
                          </a:prstGeom>
                          <a:noFill/>
                          <a:ln w="222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80" y="723"/>
                            <a:ext cx="10080" cy="576"/>
                          </a:xfrm>
                          <a:prstGeom prst="rect">
                            <a:avLst/>
                          </a:prstGeom>
                          <a:solidFill>
                            <a:srgbClr val="7FFFFF"/>
                          </a:solidFill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" o:spid="_x0000_s1026" style="position:absolute;margin-left:27pt;margin-top:36.15pt;width:558pt;height:710.85pt;z-index:251638784;mso-position-horizontal-relative:page;mso-position-vertical-relative:page" coordorigin="540,723" coordsize="11160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">
                <v:rect id="Rectangle 296" o:spid="_x0000_s1027" style="position:absolute;left:540;top:1080;width:11160;height:1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GdxMIA&#10;AADbAAAADwAAAGRycy9kb3ducmV2LnhtbERPTWvCQBC9C/6HZQq96aZFpEndhCIKHjxo9OJtyE6T&#10;2OxsyG51m1/vFgq9zeN9zqoIphM3GlxrWcHLPAFBXFndcq3gfNrO3kA4j6yxs0wKfshBkU8nK8y0&#10;vfORbqWvRQxhl6GCxvs+k9JVDRl0c9sTR+7TDgZ9hEMt9YD3GG46+ZokS2mw5djQYE/rhqqv8tso&#10;cJsxpLxdL67HQ3nZp9XVh3FU6vkpfLyD8BT8v/jPvdNxfgq/v8Q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0Z3EwgAAANsAAAAPAAAAAAAAAAAAAAAAAJgCAABkcnMvZG93&#10;bnJldi54bWxQSwUGAAAAAAQABAD1AAAAhwMAAAAA&#10;" filled="f" strokecolor="red" strokeweight="1.75pt">
                  <v:textbox inset="0,0,0,0"/>
                </v:rect>
                <v:rect id="Rectangle 123" o:spid="_x0000_s1028" style="position:absolute;left:1080;top:723;width:100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UJ7wA&#10;AADbAAAADwAAAGRycy9kb3ducmV2LnhtbERPvQrCMBDeBd8hnOCmqQ6i1ViqoDgJagfHoznbanMp&#10;TdT69mYQHD++/1XSmVq8qHWVZQWTcQSCOLe64kJBdtmN5iCcR9ZYWyYFH3KQrPu9FcbavvlEr7Mv&#10;RAhhF6OC0vsmltLlJRl0Y9sQB+5mW4M+wLaQusV3CDe1nEbRTBqsODSU2NC2pPxxfhoFi2OT38xm&#10;H7n0ej/KLPOLotJKDQddugThqfN/8c990Aq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LhQnvAAAANsAAAAPAAAAAAAAAAAAAAAAAJgCAABkcnMvZG93bnJldi54&#10;bWxQSwUGAAAAAAQABAD1AAAAgQMAAAAA&#10;" fillcolor="#7fffff" strokecolor="red" strokeweight="1.75pt"/>
                <w10:wrap anchorx="page" anchory="page"/>
              </v:group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2044065</wp:posOffset>
                </wp:positionH>
                <wp:positionV relativeFrom="page">
                  <wp:posOffset>522605</wp:posOffset>
                </wp:positionV>
                <wp:extent cx="3670935" cy="247650"/>
                <wp:effectExtent l="0" t="0" r="0" b="0"/>
                <wp:wrapNone/>
                <wp:docPr id="1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D502D3" w:rsidRDefault="009E4798" w:rsidP="00D502D3">
                            <w:pPr>
                              <w:pStyle w:val="PageTitleNumber"/>
                            </w:pPr>
                            <w:r>
                              <w:t>M</w:t>
                            </w:r>
                            <w:r w:rsidR="008C7FE0">
                              <w:t>s. Stahl’s Classroom Newsletter</w:t>
                            </w:r>
                            <w:r w:rsidR="005848F0">
                              <w:t xml:space="preserve">   Page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6" type="#_x0000_t202" style="position:absolute;margin-left:160.95pt;margin-top:41.15pt;width:289.05pt;height:19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" filled="f" stroked="f">
                <v:textbox style="mso-fit-shape-to-text:t" inset="0,0,0,0">
                  <w:txbxContent>
                    <w:p w:rsidR="005B7866" w:rsidRPr="00D502D3" w:rsidRDefault="009E4798" w:rsidP="00D502D3">
                      <w:pPr>
                        <w:pStyle w:val="PageTitleNumber"/>
                      </w:pPr>
                      <w:r>
                        <w:t>M</w:t>
                      </w:r>
                      <w:r w:rsidR="008C7FE0">
                        <w:t>s. Stahl’s Classroom Newsletter</w:t>
                      </w:r>
                      <w:r w:rsidR="005848F0">
                        <w:t xml:space="preserve">   Page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6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57" type="#_x0000_t202" style="position:absolute;margin-left:200pt;margin-top:97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DNOARj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5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8" type="#_x0000_t202" style="position:absolute;margin-left:201pt;margin-top:351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Bhsg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6B2c4wE7aBG92w06EaOKJ4vMGp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jk/dsFWVg+g&#10;XyVBYaBFGIFgNFJ9x2iAcZJh/W1PFcOofS+gB+zsmQw1GdvJoKIE1wwbjLy5Nn5G7XvFdw0g+y4T&#10;8hr6pOZOxbahfBRAwS5gRDgyj+PMzqDTtbv1NHRXv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K1fYGG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4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9" type="#_x0000_t202" style="position:absolute;margin-left:201pt;margin-top:604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7ntBrr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3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0" type="#_x0000_t202" style="position:absolute;margin-left:43pt;margin-top:9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FgwVXmzAgAAvAUAAA4A&#10;AAAAAAAAAAAAAAAALgIAAGRycy9lMm9Eb2MueG1sUEsBAi0AFAAGAAgAAAAhANK3e7H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2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1" type="#_x0000_t202" style="position:absolute;margin-left:43.2pt;margin-top:4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Mn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o3lTJ7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1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62" type="#_x0000_t202" style="position:absolute;margin-left:200pt;margin-top:82.8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mIsgIAALw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10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63" type="#_x0000_t202" style="position:absolute;margin-left:198.2pt;margin-top:319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CZBpBL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9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64" type="#_x0000_t202" style="position:absolute;margin-left:199pt;margin-top:546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H6TbnLECAAC7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8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65" type="#_x0000_t202" style="position:absolute;margin-left:43pt;margin-top:9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wSsQ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CkY0wSsQIAALs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7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66" type="#_x0000_t202" style="position:absolute;margin-left:42.2pt;margin-top:436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6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67" type="#_x0000_t202" style="position:absolute;margin-left:200pt;margin-top:22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nVcvyr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5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68" type="#_x0000_t202" style="position:absolute;margin-left:201pt;margin-top:213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vIsQ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P0wS8i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09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4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69" type="#_x0000_t202" style="position:absolute;margin-left:202pt;margin-top:362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cbsQ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Iu1lxuxAgAAuw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 w:rsidSect="007041E4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87" w:rsidRDefault="00317487">
      <w:r>
        <w:separator/>
      </w:r>
    </w:p>
  </w:endnote>
  <w:endnote w:type="continuationSeparator" w:id="0">
    <w:p w:rsidR="00317487" w:rsidRDefault="0031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87" w:rsidRDefault="00317487">
      <w:r>
        <w:separator/>
      </w:r>
    </w:p>
  </w:footnote>
  <w:footnote w:type="continuationSeparator" w:id="0">
    <w:p w:rsidR="00317487" w:rsidRDefault="0031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691_"/>
      </v:shape>
    </w:pict>
  </w:numPicBullet>
  <w:abstractNum w:abstractNumId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B6"/>
    <w:rsid w:val="000877A4"/>
    <w:rsid w:val="000B7B5D"/>
    <w:rsid w:val="000C2ED6"/>
    <w:rsid w:val="000D5D3D"/>
    <w:rsid w:val="000E32BD"/>
    <w:rsid w:val="000F6884"/>
    <w:rsid w:val="00126FB6"/>
    <w:rsid w:val="00131DAE"/>
    <w:rsid w:val="00144343"/>
    <w:rsid w:val="0014699E"/>
    <w:rsid w:val="00164D3F"/>
    <w:rsid w:val="00174844"/>
    <w:rsid w:val="001844BF"/>
    <w:rsid w:val="00184C67"/>
    <w:rsid w:val="00187C42"/>
    <w:rsid w:val="00190D60"/>
    <w:rsid w:val="00194765"/>
    <w:rsid w:val="001B32F2"/>
    <w:rsid w:val="001E5185"/>
    <w:rsid w:val="001F5E64"/>
    <w:rsid w:val="00213DB3"/>
    <w:rsid w:val="00215570"/>
    <w:rsid w:val="00222136"/>
    <w:rsid w:val="00236358"/>
    <w:rsid w:val="00236FD0"/>
    <w:rsid w:val="00284F12"/>
    <w:rsid w:val="002B1E02"/>
    <w:rsid w:val="002C08BC"/>
    <w:rsid w:val="002C35F7"/>
    <w:rsid w:val="002D2D8A"/>
    <w:rsid w:val="002F0AEB"/>
    <w:rsid w:val="00317487"/>
    <w:rsid w:val="0033356B"/>
    <w:rsid w:val="00350640"/>
    <w:rsid w:val="003743CF"/>
    <w:rsid w:val="003763D1"/>
    <w:rsid w:val="00380B5D"/>
    <w:rsid w:val="00380C9F"/>
    <w:rsid w:val="00394ED5"/>
    <w:rsid w:val="003A44AF"/>
    <w:rsid w:val="003B7587"/>
    <w:rsid w:val="003C1C93"/>
    <w:rsid w:val="003C2170"/>
    <w:rsid w:val="003E0B50"/>
    <w:rsid w:val="004203BE"/>
    <w:rsid w:val="00453D3E"/>
    <w:rsid w:val="00456E19"/>
    <w:rsid w:val="004629DF"/>
    <w:rsid w:val="0048007A"/>
    <w:rsid w:val="004B2483"/>
    <w:rsid w:val="004B2E97"/>
    <w:rsid w:val="004C1FC0"/>
    <w:rsid w:val="004C787F"/>
    <w:rsid w:val="005007C3"/>
    <w:rsid w:val="00516F08"/>
    <w:rsid w:val="00523ABD"/>
    <w:rsid w:val="00524BBD"/>
    <w:rsid w:val="00530AF1"/>
    <w:rsid w:val="005506E3"/>
    <w:rsid w:val="005577F7"/>
    <w:rsid w:val="005848F0"/>
    <w:rsid w:val="00593D63"/>
    <w:rsid w:val="0059690B"/>
    <w:rsid w:val="005B4F56"/>
    <w:rsid w:val="005B7866"/>
    <w:rsid w:val="005D54A7"/>
    <w:rsid w:val="00605769"/>
    <w:rsid w:val="00611D31"/>
    <w:rsid w:val="00647FE7"/>
    <w:rsid w:val="00651F9C"/>
    <w:rsid w:val="00681C27"/>
    <w:rsid w:val="00685F8D"/>
    <w:rsid w:val="006A65B0"/>
    <w:rsid w:val="006D64B2"/>
    <w:rsid w:val="006E29F9"/>
    <w:rsid w:val="006F69EC"/>
    <w:rsid w:val="00701254"/>
    <w:rsid w:val="007041E4"/>
    <w:rsid w:val="0070786F"/>
    <w:rsid w:val="00713F30"/>
    <w:rsid w:val="00730D8F"/>
    <w:rsid w:val="00733748"/>
    <w:rsid w:val="00742189"/>
    <w:rsid w:val="00754090"/>
    <w:rsid w:val="00782EB2"/>
    <w:rsid w:val="007A4C2C"/>
    <w:rsid w:val="007A6666"/>
    <w:rsid w:val="007B2BC2"/>
    <w:rsid w:val="007B3172"/>
    <w:rsid w:val="007D138D"/>
    <w:rsid w:val="007D7F35"/>
    <w:rsid w:val="007F360F"/>
    <w:rsid w:val="007F3FA8"/>
    <w:rsid w:val="008042A1"/>
    <w:rsid w:val="00805DBA"/>
    <w:rsid w:val="00835E85"/>
    <w:rsid w:val="00841065"/>
    <w:rsid w:val="0084273F"/>
    <w:rsid w:val="00851A42"/>
    <w:rsid w:val="00852988"/>
    <w:rsid w:val="00892B10"/>
    <w:rsid w:val="008A0005"/>
    <w:rsid w:val="008B536F"/>
    <w:rsid w:val="008C7FE0"/>
    <w:rsid w:val="008D21C3"/>
    <w:rsid w:val="008D5A62"/>
    <w:rsid w:val="008E02B2"/>
    <w:rsid w:val="008F66E7"/>
    <w:rsid w:val="0091225B"/>
    <w:rsid w:val="00925343"/>
    <w:rsid w:val="00940F18"/>
    <w:rsid w:val="0094155C"/>
    <w:rsid w:val="009429B8"/>
    <w:rsid w:val="00944813"/>
    <w:rsid w:val="0098229D"/>
    <w:rsid w:val="00983828"/>
    <w:rsid w:val="009916DB"/>
    <w:rsid w:val="009A266F"/>
    <w:rsid w:val="009C438E"/>
    <w:rsid w:val="009E08FE"/>
    <w:rsid w:val="009E4798"/>
    <w:rsid w:val="009F08D6"/>
    <w:rsid w:val="009F2C50"/>
    <w:rsid w:val="00A01F2D"/>
    <w:rsid w:val="00A3453A"/>
    <w:rsid w:val="00A72C57"/>
    <w:rsid w:val="00A842F7"/>
    <w:rsid w:val="00A843A1"/>
    <w:rsid w:val="00A9094F"/>
    <w:rsid w:val="00AA15E6"/>
    <w:rsid w:val="00AB409E"/>
    <w:rsid w:val="00AC3FF1"/>
    <w:rsid w:val="00AD148A"/>
    <w:rsid w:val="00AE5663"/>
    <w:rsid w:val="00B00C94"/>
    <w:rsid w:val="00B449D0"/>
    <w:rsid w:val="00B55990"/>
    <w:rsid w:val="00B62ACF"/>
    <w:rsid w:val="00B71E36"/>
    <w:rsid w:val="00B87FC2"/>
    <w:rsid w:val="00BA396A"/>
    <w:rsid w:val="00BA7E32"/>
    <w:rsid w:val="00BB757B"/>
    <w:rsid w:val="00BD1DAC"/>
    <w:rsid w:val="00C1656B"/>
    <w:rsid w:val="00C25378"/>
    <w:rsid w:val="00C26529"/>
    <w:rsid w:val="00C446BE"/>
    <w:rsid w:val="00C47702"/>
    <w:rsid w:val="00C54BC7"/>
    <w:rsid w:val="00C55100"/>
    <w:rsid w:val="00C55FAA"/>
    <w:rsid w:val="00C80EC0"/>
    <w:rsid w:val="00C83579"/>
    <w:rsid w:val="00CB0B1A"/>
    <w:rsid w:val="00CC3F51"/>
    <w:rsid w:val="00CD4651"/>
    <w:rsid w:val="00CE470C"/>
    <w:rsid w:val="00CE6A69"/>
    <w:rsid w:val="00CE7A71"/>
    <w:rsid w:val="00CF17E1"/>
    <w:rsid w:val="00D026D5"/>
    <w:rsid w:val="00D05582"/>
    <w:rsid w:val="00D12DA3"/>
    <w:rsid w:val="00D33014"/>
    <w:rsid w:val="00D3519B"/>
    <w:rsid w:val="00D431BD"/>
    <w:rsid w:val="00D502D3"/>
    <w:rsid w:val="00D53217"/>
    <w:rsid w:val="00DC2208"/>
    <w:rsid w:val="00DD4680"/>
    <w:rsid w:val="00DE68B8"/>
    <w:rsid w:val="00DF3CC2"/>
    <w:rsid w:val="00E247EF"/>
    <w:rsid w:val="00E76CCF"/>
    <w:rsid w:val="00E97DCF"/>
    <w:rsid w:val="00EA0E4F"/>
    <w:rsid w:val="00EA57E3"/>
    <w:rsid w:val="00EB10EA"/>
    <w:rsid w:val="00EC3FEA"/>
    <w:rsid w:val="00F12F72"/>
    <w:rsid w:val="00F340E7"/>
    <w:rsid w:val="00F36E14"/>
    <w:rsid w:val="00F46A00"/>
    <w:rsid w:val="00F575C2"/>
    <w:rsid w:val="00F6665B"/>
    <w:rsid w:val="00F7747A"/>
    <w:rsid w:val="00FC3BB9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martTagType w:namespaceuri="urn:schemas:contacts" w:name="Sn"/>
  <w:smartTagType w:namespaceuri="urn:schemas:contacts" w:name="title"/>
  <w:smartTagType w:namespaceuri="urn:schemas-microsoft-com:office:smarttags" w:name="time"/>
  <w:smartTagType w:namespaceuri="urn:schemas-microsoft-com:office:smarttags" w:name="PersonName"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85440\AppData\Roaming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0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Alessandro, Michele A</dc:creator>
  <cp:lastModifiedBy>D Alessandro, Michele A</cp:lastModifiedBy>
  <cp:revision>2</cp:revision>
  <cp:lastPrinted>2012-09-28T14:14:00Z</cp:lastPrinted>
  <dcterms:created xsi:type="dcterms:W3CDTF">2014-09-03T00:41:00Z</dcterms:created>
  <dcterms:modified xsi:type="dcterms:W3CDTF">2014-09-03T00:41:00Z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